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C7" w:rsidRDefault="00CB4FC7" w:rsidP="0089304B">
      <w:pPr>
        <w:pStyle w:val="Default"/>
        <w:jc w:val="right"/>
        <w:rPr>
          <w:rFonts w:ascii="Trebuchet MS" w:hAnsi="Trebuchet MS"/>
          <w:sz w:val="23"/>
          <w:szCs w:val="23"/>
        </w:rPr>
      </w:pPr>
      <w:r>
        <w:rPr>
          <w:noProof/>
          <w:lang w:eastAsia="pl-PL"/>
        </w:rPr>
        <w:pict>
          <v:group id="Grupa 2" o:spid="_x0000_s1026" style="position:absolute;left:0;text-align:left;margin-left:6.4pt;margin-top:2.7pt;width:134.25pt;height:100.5pt;z-index:-251658240" coordsize="64992,54648" wrapcoords="8326 0 7482 0 4344 2096 3982 2901 2293 5158 1448 6448 1086 7093 1086 7737 0 9188 -241 9672 845 15475 845 16442 3137 18054 4585 18054 4585 21439 20031 21439 20393 18054 20997 16281 20997 12896 21721 10478 21600 9027 20997 7737 21359 4191 20635 3707 11584 0 83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">
            <v:group id="Grupa 3" o:spid="_x0000_s1027" style="position:absolute;width:64992;height:54648" coordsize="64992,5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upa 4" o:spid="_x0000_s1028" style="position:absolute;width:64992;height:54648" coordsize="64992,5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rostokąt z rogami ściętymi z jednej strony 5" o:spid="_x0000_s1029" style="position:absolute;left:49045;top:23631;width:7657;height:10118;visibility:visible;mso-wrap-style:square;v-text-anchor:middle" coordsize="765701,1011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sIA&#10;AADaAAAADwAAAGRycy9kb3ducmV2LnhtbESPQWuDQBSE74H+h+UVeotrCkpq3QSRBNJjTS65vbqv&#10;KnHfirs12l/fLRR6HGbmGybfz6YXE42us6xgE8UgiGurO24UXM7H9RaE88gae8ukYCEH+93DKsdM&#10;2zu/01T5RgQIuwwVtN4PmZSubsmgi+xAHLxPOxr0QY6N1CPeA9z08jmOU2mw47DQ4kBlS/Wt+jIK&#10;vtOPt4SvL3w4lEs5FUNVsF6Uenqci1cQnmb/H/5rn7SCBH6vh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4awgAAANoAAAAPAAAAAAAAAAAAAAAAAJgCAABkcnMvZG93&#10;bnJldi54bWxQSwUGAAAAAAQABAD1AAAAhwMAAAAA&#10;" path="m127619,l638082,,765701,127619r,884148l765701,1011767,,1011767r,l,127619,127619,xe" strokeweight=".5pt">
                  <v:path arrowok="t" o:connecttype="custom" o:connectlocs="127619,0;638082,0;765701,127619;765701,1011767;765701,1011767;0,1011767;0,1011767;0,127619;127619,0" o:connectangles="0,0,0,0,0,0,0,0,0"/>
                </v:shape>
                <v:shape id="Prostokąt z rogami ściętymi z jednej strony 6" o:spid="_x0000_s1030" style="position:absolute;left:33725;top:30282;width:7652;height:10115;visibility:visible;mso-wrap-style:square;v-text-anchor:middle" coordsize="765175,10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tmMUA&#10;AADaAAAADwAAAGRycy9kb3ducmV2LnhtbESPQWsCMRSE74X+h/AKvRTNtojI1ihW0HoR6ro99PZI&#10;XjeLm5dlE3XrrzdCweMwM98w03nvGnGiLtSeFbwOMxDE2puaKwXlfjWYgAgR2WDjmRT8UYD57PFh&#10;irnxZ97RqYiVSBAOOSqwMba5lEFbchiGviVO3q/vHMYku0qaDs8J7hr5lmVj6bDmtGCxpaUlfSiO&#10;ToHe/Yx0+bH+bm3z+bVd8/KlvNRKPT/1i3cQkfp4D/+3N0bBGG5X0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2YxQAAANoAAAAPAAAAAAAAAAAAAAAAAJgCAABkcnMv&#10;ZG93bnJldi54bWxQSwUGAAAAAAQABAD1AAAAigMAAAAA&#10;" path="m127532,l637643,,765175,127532r,884023l765175,1011555,,1011555r,l,127532,127532,xe" strokeweight=".5pt">
                  <v:path arrowok="t" o:connecttype="custom" o:connectlocs="127532,0;637643,0;765175,127532;765175,1011555;765175,1011555;0,1011555;0,1011555;0,127532;127532,0" o:connectangles="0,0,0,0,0,0,0,0,0"/>
                </v:shape>
                <v:group id="Grupa 7" o:spid="_x0000_s1031" style="position:absolute;width:64992;height:54648" coordsize="64992,54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Łącznik prostoliniowy 8" o:spid="_x0000_s1032" style="position:absolute;visibility:visible" from="15763,43399" to="61292,4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8PnMAAAADaAAAADwAAAGRycy9kb3ducmV2LnhtbERPy4rCMBTdD/gP4QpuBk3HxYxUo6iM&#10;IIMw+IBuL821qTY3pYm2/r1ZCC4P5z1bdLYSd2p86VjB1ygBQZw7XXKh4HTcDCcgfEDWWDkmBQ/y&#10;sJj3PmaYatfynu6HUIgYwj5FBSaEOpXS54Ys+pGriSN3do3FEGFTSN1gG8NtJcdJ8i0tlhwbDNa0&#10;NpRfDzerYPV7Wf5r8/O5brMiq9tdlui/TKlBv1tOQQTqwlv8cm+1grg1Xok3QM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vD5zAAAAA2gAAAA8AAAAAAAAAAAAAAAAA&#10;oQIAAGRycy9kb3ducmV2LnhtbFBLBQYAAAAABAAEAPkAAACOAwAAAAA=&#10;" strokeweight=".5pt"/>
                  <v:group id="Grupa 9" o:spid="_x0000_s1033" style="position:absolute;width:64992;height:54653" coordsize="64992,54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upa 10" o:spid="_x0000_s1034" style="position:absolute;left:3548;top:6414;width:11654;height:36385" coordsize="11654,36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oundrect id="Prostokąt zaokrąglony 11" o:spid="_x0000_s1035" style="position:absolute;top:13811;width:10287;height:2257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ARb8A&#10;AADbAAAADwAAAGRycy9kb3ducmV2LnhtbERPTYvCMBC9C/sfwix407Sy6lKNIsKuIl7UxfPQjG2x&#10;mdQkq/XfG0HwNo/3OdN5a2pxJecrywrSfgKCOLe64kLB3+Gn9w3CB2SNtWVScCcP89lHZ4qZtjfe&#10;0XUfChFD2GeooAyhyaT0eUkGfd82xJE7WWcwROgKqR3eYrip5SBJRtJgxbGhxIaWJeXn/b9RUA23&#10;cpWu7yN9tJuELu53PP4ySnU/28UERKA2vMUv91rH+Sk8f4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1sBFvwAAANsAAAAPAAAAAAAAAAAAAAAAAJgCAABkcnMvZG93bnJl&#10;di54bWxQSwUGAAAAAAQABAD1AAAAhAMAAAAA&#10;" strokeweight=".5pt"/>
                      <v:roundrect id="Prostokąt zaokrąglony 12" o:spid="_x0000_s1036" style="position:absolute;left:762;top:10477;width:8763;height:324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ReMr8A&#10;AADbAAAADwAAAGRycy9kb3ducmV2LnhtbERPS4vCMBC+L/gfwgje1lTxRTWKLPhA9uIDz0MztsVm&#10;0k2i1n9vhAVv8/E9Z7ZoTCXu5HxpWUGvm4AgzqwuOVdwOq6+JyB8QNZYWSYFT/KwmLe+Zphq++A9&#10;3Q8hFzGEfYoKihDqVEqfFWTQd21NHLmLdQZDhC6X2uEjhptK9pNkJA2WHBsKrOmnoOx6uBkF5fBX&#10;bnrb50if7S6hP7cejwdGqU67WU5BBGrCR/zv3uo4vw/vX+I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F4yvwAAANsAAAAPAAAAAAAAAAAAAAAAAJgCAABkcnMvZG93bnJl&#10;di54bWxQSwUGAAAAAAQABAD1AAAAhAMAAAAA&#10;" strokeweight=".5pt"/>
                      <v:shape id="Schemat blokowy: wyodrębnianie 105" o:spid="_x0000_s1037" style="position:absolute;left:857;width:10797;height:10522;visibility:visible;mso-wrap-style:square;v-text-anchor:middle" coordsize="11897,1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KWr8A&#10;AADbAAAADwAAAGRycy9kb3ducmV2LnhtbERPS4vCMBC+L/gfwgh701QXVKpRRBGWBQ++wOPYjG21&#10;mZQkav33RhD2Nh/fcyazxlTiTs6XlhX0ugkI4szqknMF+92qMwLhA7LGyjIpeJKH2bT1NcFU2wdv&#10;6L4NuYgh7FNUUIRQp1L6rCCDvmtr4sidrTMYInS51A4fMdxUsp8kA2mw5NhQYE2LgrLr9mYUBHdY&#10;0PB4u5D5yy7+1CwHbr1U6rvdzMcgAjXhX/xx/+o4/wfev8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4opavwAAANsAAAAPAAAAAAAAAAAAAAAAAJgCAABkcnMvZG93bnJl&#10;di54bWxQSwUGAAAAAAQABAD1AAAAhAMAAAAA&#10;" path="m,10001c3744,6668,9133,-114,11233,1,13288,58,9962,6803,9551,10136l,10001xe" strokeweight=".5pt">
                        <v:path arrowok="t" o:connecttype="custom" o:connectlocs="0,1038225;1019420,104;866774,1052240;0,1038225" o:connectangles="0,0,0,0"/>
                      </v:shape>
                    </v:group>
                    <v:group id="Grupa 14" o:spid="_x0000_s1038" style="position:absolute;left:12146;top:10645;width:4382;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Prostokąt 1" o:spid="_x0000_s1039"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l5cEA&#10;AADbAAAADwAAAGRycy9kb3ducmV2LnhtbERPS4vCMBC+L/gfwgh7W1NdUOkapQjSPSj4ZK9DM7bV&#10;ZlKabK3/3giCt/n4njNbdKYSLTWutKxgOIhAEGdWl5wrOB5WX1MQziNrrCyTgjs5WMx7HzOMtb3x&#10;jtq9z0UIYRejgsL7OpbSZQUZdANbEwfubBuDPsAml7rBWwg3lRxF0VgaLDk0FFjTsqDsuv83CpLL&#10;ebc+fm/qMk+vf/qUbs1wnCj12e+SHxCeOv8Wv9y/OsyfwP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DJeXBAAAA2wAAAA8AAAAAAAAAAAAAAAAAmAIAAGRycy9kb3du&#10;cmV2LnhtbFBLBQYAAAAABAAEAPUAAACGAwAAAAA=&#10;" strokeweight=".5pt"/>
                      <v:rect id="Prostokąt 2" o:spid="_x0000_s1040"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Qg+b0A&#10;AADbAAAADwAAAGRycy9kb3ducmV2LnhtbERPy4rCMBTdC/MP4Q64EU11IVKNUgcUt7721+ZOU2xu&#10;ShJr/XuzEFweznu16W0jOvKhdqxgOslAEJdO11wpuJx34wWIEJE1No5JwYsCbNY/gxXm2j35SN0p&#10;ViKFcMhRgYmxzaUMpSGLYeJa4sT9O28xJugrqT0+U7ht5CzL5tJizanBYEt/hsr76WEVxFthzlO/&#10;LR6XcnSc3/a77r69KjX87YsliEh9/Io/7oNWMEvr05f0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Qg+b0AAADbAAAADwAAAAAAAAAAAAAAAACYAgAAZHJzL2Rvd25yZXYu&#10;eG1sUEsFBgAAAAAEAAQA9QAAAIIDAAAAAA==&#10;" fillcolor="window" strokecolor="windowText" strokeweight=".5pt"/>
                      <v:rect id="Prostokąt 3" o:spid="_x0000_s1041"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FYsEA&#10;AADbAAAADwAAAGRycy9kb3ducmV2LnhtbESPT4vCMBTE74LfITxhL7Km9SBSjVIXXPbqv/uzedsU&#10;m5eSxNr99htB8DjMzG+Y9XawrejJh8axgnyWgSCunG64VnA+7T+XIEJE1tg6JgV/FGC7GY/WWGj3&#10;4AP1x1iLBOFQoAITY1dIGSpDFsPMdcTJ+3XeYkzS11J7fCS4beU8yxbSYsNpwWBHX4aq2/FuFcRr&#10;aU6535X3czU9LK7f+/62uyj1MRnKFYhIQ3yHX+0frWCew/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hWLBAAAA2wAAAA8AAAAAAAAAAAAAAAAAmAIAAGRycy9kb3du&#10;cmV2LnhtbFBLBQYAAAAABAAEAPUAAACGAwAAAAA=&#10;" fillcolor="window" strokecolor="windowText" strokeweight=".5pt"/>
                      <v:rect id="Prostokąt 5" o:spid="_x0000_s1042"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FcEA&#10;AADbAAAADwAAAGRycy9kb3ducmV2LnhtbESPT4vCMBTE74LfITxhL7Km9iBSjVIXXLz67/5s3jbF&#10;5qUksdZvv1lY8DjMzG+Y9XawrejJh8axgvksA0FcOd1wreBy3n8uQYSIrLF1TApeFGC7GY/WWGj3&#10;5CP1p1iLBOFQoAITY1dIGSpDFsPMdcTJ+3HeYkzS11J7fCa4bWWeZQtpseG0YLCjL0PV/fSwCuKt&#10;NOe535WPSzU9Lm7f+/6+uyr1MRnKFYhIQ3yH/9sHrSDP4e9L+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qGxXBAAAA2wAAAA8AAAAAAAAAAAAAAAAAmAIAAGRycy9kb3du&#10;cmV2LnhtbFBLBQYAAAAABAAEAPUAAACGAwAAAAA=&#10;" fillcolor="window" strokecolor="windowText" strokeweight=".5pt"/>
                      <v:line id="Łącznik prostoliniowy 6" o:spid="_x0000_s1043"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vcYAAADbAAAADwAAAGRycy9kb3ducmV2LnhtbESPT2vCQBTE70K/w/IKvemmEcRGN2IL&#10;LUoPtWkhHh/Zlz+YfRuyq6Z++q4geBxm5jfMcjWYVpyod41lBc+TCARxYXXDlYLfn/fxHITzyBpb&#10;y6Tgjxys0ofREhNtz/xNp8xXIkDYJaig9r5LpHRFTQbdxHbEwSttb9AH2VdS93gOcNPKOIpm0mDD&#10;YaHGjt5qKg7Z0Si4HGK/y7dfH/J13Xxe8pdpue9ypZ4eh/UChKfB38O39kYriKdw/RJ+gE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L3GAAAA2wAAAA8AAAAAAAAA&#10;AAAAAAAAoQIAAGRycy9kb3ducmV2LnhtbFBLBQYAAAAABAAEAPkAAACUAwAAAAA=&#10;" strokeweight=".5pt"/>
                      <v:line id="Łącznik prostoliniowy 7" o:spid="_x0000_s1044"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ZgycUAAADbAAAADwAAAGRycy9kb3ducmV2LnhtbESPT2vCQBTE7wW/w/IEb3VjLEWjq2ih&#10;0uLBvxCPj+wzCWbfhuyqqZ/eLRR6HGbmN8x03ppK3KhxpWUFg34EgjizuuRcwfHw+ToC4Tyyxsoy&#10;KfghB/NZ52WKibZ33tFt73MRIOwSVFB4XydSuqwgg65va+LgnW1j0AfZ5FI3eA9wU8k4it6lwZLD&#10;QoE1fRSUXfZXo+Bxif02/d6s5HJRrh/peHg+1alSvW67mIDw1Pr/8F/7SyuI3+D3S/gB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ZgycUAAADbAAAADwAAAAAAAAAA&#10;AAAAAAChAgAAZHJzL2Rvd25yZXYueG1sUEsFBgAAAAAEAAQA+QAAAJMDAAAAAA==&#10;" strokeweight=".5pt"/>
                    </v:group>
                    <v:group id="Grupa 25" o:spid="_x0000_s1045" style="position:absolute;left:27704;top:10645;width:4382;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Prostokąt 10" o:spid="_x0000_s1046"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JZMIA&#10;AADbAAAADwAAAGRycy9kb3ducmV2LnhtbESPT4vCMBTE74LfITxhL7KmehC3GqUuuHj13/3ZPJti&#10;81KSWLvf3iwseBxm5jfMatPbRnTkQ+1YwXSSgSAuna65UnA+7T4XIEJE1tg4JgW/FGCzHg5WmGv3&#10;5AN1x1iJBOGQowITY5tLGUpDFsPEtcTJuzlvMSbpK6k9PhPcNnKWZXNpsea0YLClb0Pl/fiwCuK1&#10;MKep3xaPczk+zK8/u+6+vSj1MeqLJYhIfXyH/9t7rWD2BX9f0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olkwgAAANsAAAAPAAAAAAAAAAAAAAAAAJgCAABkcnMvZG93&#10;bnJldi54bWxQSwUGAAAAAAQABAD1AAAAhwMAAAAA&#10;" fillcolor="window" strokecolor="windowText" strokeweight=".5pt"/>
                      <v:rect id="Prostokąt 11" o:spid="_x0000_s1047"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2JL8A&#10;AADbAAAADwAAAGRycy9kb3ducmV2LnhtbERPTYvCMBC9L/gfwgh7WTR1F0SqUaqgeFXrfWzGpthM&#10;ShJr999vDsIeH+97tRlsK3ryoXGsYDbNQBBXTjdcKygv+8kCRIjIGlvHpOCXAmzWo48V5tq9+ET9&#10;OdYihXDIUYGJsculDJUhi2HqOuLE3Z23GBP0tdQeXynctvI7y+bSYsOpwWBHO0PV4/y0CuKtMJeZ&#10;3xbPsvo6zW+Hff/YXpX6HA/FEkSkIf6L3+6jVvCT1qcv6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LbYkvwAAANsAAAAPAAAAAAAAAAAAAAAAAJgCAABkcnMvZG93bnJl&#10;di54bWxQSwUGAAAAAAQABAD1AAAAhAMAAAAA&#10;" fillcolor="window" strokecolor="windowText" strokeweight=".5pt"/>
                      <v:rect id="Prostokąt 12" o:spid="_x0000_s1048"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NyMEA&#10;AADbAAAADwAAAGRycy9kb3ducmV2LnhtbESPT4vCMBTE7wt+h/CEvSxrqoIs1Sh1wcWr/+7P5tkU&#10;m5eSxNr99kYQPA4z8xtmseptIzryoXasYDzKQBCXTtdcKTgeNt8/IEJE1tg4JgX/FGC1HHwsMNfu&#10;zjvq9rESCcIhRwUmxjaXMpSGLIaRa4mTd3HeYkzSV1J7vCe4beQky2bSYs1pwWBLv4bK6/5mFcRz&#10;YQ5jvy5ux/JrNzv/bbrr+qTU57Av5iAi9fEdfrW3WsF0A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zjcjBAAAA2wAAAA8AAAAAAAAAAAAAAAAAmAIAAGRycy9kb3du&#10;cmV2LnhtbFBLBQYAAAAABAAEAPUAAACGAwAAAAA=&#10;" fillcolor="window" strokecolor="windowText" strokeweight=".5pt"/>
                      <v:rect id="Prostokąt 13" o:spid="_x0000_s1049"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wJ8IA&#10;AADbAAAADwAAAGRycy9kb3ducmV2LnhtbESPT2sCMRTE7wW/Q3hCL6VmrSJlNcpaULz67/7cPDeL&#10;m5cliev225tCweMwM79hFqveNqIjH2rHCsajDARx6XTNlYLTcfP5DSJEZI2NY1LwSwFWy8HbAnPt&#10;Hryn7hArkSAcclRgYmxzKUNpyGIYuZY4eVfnLcYkfSW1x0eC20Z+ZdlMWqw5LRhs6cdQeTvcrYJ4&#10;Kcxx7NfF/VR+7GeX7aa7rc9KvQ/7Yg4iUh9f4f/2TiuYTOHv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rAnwgAAANsAAAAPAAAAAAAAAAAAAAAAAJgCAABkcnMvZG93&#10;bnJldi54bWxQSwUGAAAAAAQABAD1AAAAhwMAAAAA&#10;" fillcolor="window" strokecolor="windowText" strokeweight=".5pt"/>
                      <v:line id="Łącznik prostoliniowy 14" o:spid="_x0000_s1050"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UvjcUAAADbAAAADwAAAGRycy9kb3ducmV2LnhtbESPQWsCMRSE74X+h/CE3jSrSKmrUaQo&#10;SHsotSJ6e26em9XNy5KkuvbXNwWhx2FmvmEms9bW4kI+VI4V9HsZCOLC6YpLBZuvZfcFRIjIGmvH&#10;pOBGAWbTx4cJ5tpd+ZMu61iKBOGQowITY5NLGQpDFkPPNcTJOzpvMSbpS6k9XhPc1nKQZc/SYsVp&#10;wWBDr4aK8/rbKji9bX+WBz6/2+H+Y7coTbx5OVLqqdPOxyAitfE/fG+vtILhAP6+pB8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UvjcUAAADbAAAADwAAAAAAAAAA&#10;AAAAAAChAgAAZHJzL2Rvd25yZXYueG1sUEsFBgAAAAAEAAQA+QAAAJMDAAAAAA==&#10;" strokecolor="windowText" strokeweight=".5pt"/>
                      <v:line id="Łącznik prostoliniowy 15" o:spid="_x0000_s1051"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mKFsUAAADbAAAADwAAAGRycy9kb3ducmV2LnhtbESPQWsCMRSE70L/Q3iF3jRbK2JXo4go&#10;iD2Uain19rp53WzdvCxJ1LW/3hQKHoeZ+YaZzFpbixP5UDlW8NjLQBAXTldcKnjfrbojECEia6wd&#10;k4ILBZhN7zoTzLU78xudtrEUCcIhRwUmxiaXMhSGLIaea4iT9+28xZikL6X2eE5wW8t+lg2lxYrT&#10;gsGGFoaKw/ZoFfxsPn5XX3x4sYP96+eyNPHi5bNSD/ftfAwiUhtv4f/2WisYPMHfl/Q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mKFsUAAADbAAAADwAAAAAAAAAA&#10;AAAAAAChAgAAZHJzL2Rvd25yZXYueG1sUEsFBgAAAAAEAAQA+QAAAJMDAAAAAA==&#10;" strokecolor="windowText" strokeweight=".5pt"/>
                    </v:group>
                    <v:group id="Grupa 55" o:spid="_x0000_s1052" style="position:absolute;left:43126;top:10372;width:4382;height:33052"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Prostokąt 56" o:spid="_x0000_s1053"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5vsQA&#10;AADbAAAADwAAAGRycy9kb3ducmV2LnhtbESPT4vCMBTE74LfIbwFb5qqbJGuUYogenDBP5W9Pppn&#10;27V5KU3U+u3NwoLHYWZ+w8yXnanFnVpXWVYwHkUgiHOrKy4UZKf1cAbCeWSNtWVS8CQHy0W/N8dE&#10;2wcf6H70hQgQdgkqKL1vEildXpJBN7INcfAutjXog2wLqVt8BLip5SSKYmmw4rBQYkOrkvLr8WYU&#10;pL+Xwy6bfjdVsbn+6PNmb8ZxqtTgo0u/QHjq/Dv8395qBZ8x/H0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Ob7EAAAA2wAAAA8AAAAAAAAAAAAAAAAAmAIAAGRycy9k&#10;b3ducmV2LnhtbFBLBQYAAAAABAAEAPUAAACJAwAAAAA=&#10;" strokeweight=".5pt"/>
                      <v:rect id="Prostokąt 57" o:spid="_x0000_s1054"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L8MIA&#10;AADbAAAADwAAAGRycy9kb3ducmV2LnhtbESPQWsCMRSE74X+h/AKXopmFdSyGmUtWHrVtffn5nWz&#10;uHlZkrhu/30jCB6HmfmGWW8H24qefGgcK5hOMhDEldMN1wpO5X78ASJEZI2tY1LwRwG2m9eXNeba&#10;3fhA/THWIkE45KjAxNjlUobKkMUwcR1x8n6dtxiT9LXUHm8Jbls5y7KFtNhwWjDY0aeh6nK8WgXx&#10;XJhy6nfF9VS9Hxbnr31/2f0oNXobihWISEN8hh/tb61gvoT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8vwwgAAANsAAAAPAAAAAAAAAAAAAAAAAJgCAABkcnMvZG93&#10;bnJldi54bWxQSwUGAAAAAAQABAD1AAAAhwMAAAAA&#10;" fillcolor="window" strokecolor="windowText" strokeweight=".5pt"/>
                      <v:rect id="Prostokąt 58" o:spid="_x0000_s1055"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fgr8A&#10;AADbAAAADwAAAGRycy9kb3ducmV2LnhtbERPTYvCMBC9L/gfwgh7WTR1YUWqUaqgeFXrfWzGpthM&#10;ShJr999vDsIeH+97tRlsK3ryoXGsYDbNQBBXTjdcKygv+8kCRIjIGlvHpOCXAmzWo48V5tq9+ET9&#10;OdYihXDIUYGJsculDJUhi2HqOuLE3Z23GBP0tdQeXynctvI7y+bSYsOpwWBHO0PV4/y0CuKtMJeZ&#10;3xbPsvo6zW+Hff/YXpX6HA/FEkSkIf6L3+6jVvCTxqYv6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hF+CvwAAANsAAAAPAAAAAAAAAAAAAAAAAJgCAABkcnMvZG93bnJl&#10;di54bWxQSwUGAAAAAAQABAD1AAAAhAMAAAAA&#10;" fillcolor="window" strokecolor="windowText" strokeweight=".5pt"/>
                      <v:rect id="Prostokąt 59" o:spid="_x0000_s1056"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j6GcIA&#10;AADbAAAADwAAAGRycy9kb3ducmV2LnhtbESPQWsCMRSE74X+h/AKXopmFRS7GmUtWHrVtffn5nWz&#10;uHlZkrhu/30jCB6HmfmGWW8H24qefGgcK5hOMhDEldMN1wpO5X68BBEissbWMSn4owDbzevLGnPt&#10;bnyg/hhrkSAcclRgYuxyKUNlyGKYuI44eb/OW4xJ+lpqj7cEt62cZdlCWmw4LRjs6NNQdTlerYJ4&#10;Lkw59bvieqreD4vz176/7H6UGr0NxQpEpCE+w4/2t1Yw/4D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PoZwgAAANsAAAAPAAAAAAAAAAAAAAAAAJgCAABkcnMvZG93&#10;bnJldi54bWxQSwUGAAAAAAQABAD1AAAAhwMAAAAA&#10;" fillcolor="window" strokecolor="windowText" strokeweight=".5pt"/>
                      <v:line id="Łącznik prostoliniowy 60" o:spid="_x0000_s1057"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fCsMAAADbAAAADwAAAGRycy9kb3ducmV2LnhtbERPTWvCQBC9F/wPywje6sYIUqOrREFp&#10;6aGtCvE4ZMckmJ0N2W2S+uu7h0KPj/e93g6mFh21rrKsYDaNQBDnVldcKLicD88vIJxH1lhbJgU/&#10;5GC7GT2tMdG25y/qTr4QIYRdggpK75tESpeXZNBNbUMcuJttDfoA20LqFvsQbmoZR9FCGqw4NJTY&#10;0L6k/H76Ngoe99h/Zm8fR7lLq/dHtpzfrk2m1GQ8pCsQngb/L/5zv2oFi7A+fA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X3wrDAAAA2wAAAA8AAAAAAAAAAAAA&#10;AAAAoQIAAGRycy9kb3ducmV2LnhtbFBLBQYAAAAABAAEAPkAAACRAwAAAAA=&#10;" strokeweight=".5pt"/>
                      <v:line id="Łącznik prostoliniowy 61" o:spid="_x0000_s1058"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6kcYAAADbAAAADwAAAGRycy9kb3ducmV2LnhtbESPT2vCQBTE74V+h+UVetONClJTV7GC&#10;0uKh/imkx0f2mSxm34bsNol++m5B6HGYmd8w82VvK9FS441jBaNhAoI4d9pwoeDrtBm8gPABWWPl&#10;mBRcycNy8fgwx1S7jg/UHkMhIoR9igrKEOpUSp+XZNEPXU0cvbNrLIYom0LqBrsIt5UcJ8lUWjQc&#10;F0qsaV1Sfjn+WAW3yzjss4/PrXxbmd0tm03O33Wm1PNTv3oFEagP/+F7+10rmI7g70v8A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bepHGAAAA2wAAAA8AAAAAAAAA&#10;AAAAAAAAoQIAAGRycy9kb3ducmV2LnhtbFBLBQYAAAAABAAEAPkAAACUAwAAAAA=&#10;" strokeweight=".5pt"/>
                    </v:group>
                    <v:group id="Grupa 62" o:spid="_x0000_s1059" style="position:absolute;left:58685;top:10645;width:4381;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Prostokąt 63" o:spid="_x0000_s1060"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Qm8MA&#10;AADbAAAADwAAAGRycy9kb3ducmV2LnhtbESPT4vCMBTE7wt+h/AEb2uqQlmqaSkLogcF/+L10Tzb&#10;rs1LaaLWb28WFvY4zMxvmEXWm0Y8qHO1ZQWTcQSCuLC65lLB6bj8/ALhPLLGxjIpeJGDLB18LDDR&#10;9sl7ehx8KQKEXYIKKu/bREpXVGTQjW1LHLyr7Qz6ILtS6g6fAW4aOY2iWBqsOSxU2NJ3RcXtcDcK&#10;8p/rfnOabdu6XN0u+rzamUmcKzUa9vkchKfe/4f/2mutIJ7B75fwA2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5Qm8MAAADbAAAADwAAAAAAAAAAAAAAAACYAgAAZHJzL2Rv&#10;d25yZXYueG1sUEsFBgAAAAAEAAQA9QAAAIgDAAAAAA==&#10;" strokeweight=".5pt"/>
                      <v:rect id="Prostokąt 480" o:spid="_x0000_s1061"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nAMQA&#10;AADcAAAADwAAAGRycy9kb3ducmV2LnhtbERPz2vCMBS+C/sfwhvsIppOREo1inMM5mVit4PHZ/Ns&#10;uzUvXZPZzL/eHASPH9/vxSqYRpypc7VlBc/jBARxYXXNpYKvz7dRCsJ5ZI2NZVLwTw5Wy4fBAjNt&#10;e97TOfeliCHsMlRQed9mUrqiIoNubFviyJ1sZ9BH2JVSd9jHcNPISZLMpMGaY0OFLW0qKn7yP6Pg&#10;GD4m+f5wfP3dbbZD0798c1hflHp6DOs5CE/B38U397tWME3j/HgmHg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u5wDEAAAA3AAAAA8AAAAAAAAAAAAAAAAAmAIAAGRycy9k&#10;b3ducmV2LnhtbFBLBQYAAAAABAAEAPUAAACJAwAAAAA=&#10;" fillcolor="window" strokeweight=".5pt"/>
                      <v:rect id="Prostokąt 481" o:spid="_x0000_s1062"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Cm8cA&#10;AADcAAAADwAAAGRycy9kb3ducmV2LnhtbESPT2vCQBTE74LfYXkFL1I3SikSXcU/CO3FYtqDx2f2&#10;NUmbfRuzW7P66d1CocdhZn7DzJfB1OJCrassKxiPEhDEudUVFwo+3nePUxDOI2usLZOCKzlYLvq9&#10;OabadnygS+YLESHsUlRQet+kUrq8JINuZBvi6H3a1qCPsi2kbrGLcFPLSZI8S4MVx4USG9qUlH9n&#10;P0bBKewn2eF42p7fNq9D062/OKxuSg0ewmoGwlPw/+G/9otW8DQdw++ZeAT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iQpvHAAAA3AAAAA8AAAAAAAAAAAAAAAAAmAIAAGRy&#10;cy9kb3ducmV2LnhtbFBLBQYAAAAABAAEAPUAAACMAwAAAAA=&#10;" fillcolor="window" strokeweight=".5pt"/>
                      <v:rect id="Prostokąt 482" o:spid="_x0000_s1063"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c7McA&#10;AADcAAAADwAAAGRycy9kb3ducmV2LnhtbESPQWvCQBSE7wX/w/KEXkrdGEQkdRW1FOpFMe2hx2f2&#10;NUmbfZtmt2b117tCocdhZr5h5stgGnGiztWWFYxHCQjiwuqaSwXvby+PMxDOI2tsLJOCMzlYLgZ3&#10;c8y07flAp9yXIkLYZaig8r7NpHRFRQbdyLbE0fu0nUEfZVdK3WEf4aaRaZJMpcGa40KFLW0qKr7z&#10;X6PgGHZpfvg4Pv/sN9sH06+/OKwuSt0Pw+oJhKfg/8N/7VetYDJL4XYmH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3OzHAAAA3AAAAA8AAAAAAAAAAAAAAAAAmAIAAGRy&#10;cy9kb3ducmV2LnhtbFBLBQYAAAAABAAEAPUAAACMAwAAAAA=&#10;" fillcolor="window" strokeweight=".5pt"/>
                      <v:line id="Łącznik prostoliniowy 483" o:spid="_x0000_s1064"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ugs8YAAADcAAAADwAAAGRycy9kb3ducmV2LnhtbESPT2vCQBTE74LfYXlCb7rxD2JTV9FC&#10;S8WDVoX0+Mg+k2D2bchuNfrpXUHwOMzMb5jpvDGlOFPtCssK+r0IBHFqdcGZgsP+qzsB4TyyxtIy&#10;KbiSg/ms3ZpirO2Ff+m885kIEHYxKsi9r2IpXZqTQdezFXHwjrY26IOsM6lrvAS4KeUgisbSYMFh&#10;IceKPnNKT7t/o+B2Gvhtstp8y+WiWN+S9+Hxr0qUeus0iw8Qnhr/Cj/bP1rBaDKEx5lw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7oLPGAAAA3AAAAA8AAAAAAAAA&#10;AAAAAAAAoQIAAGRycy9kb3ducmV2LnhtbFBLBQYAAAAABAAEAPkAAACUAwAAAAA=&#10;" strokeweight=".5pt"/>
                      <v:line id="Łącznik prostoliniowy 484" o:spid="_x0000_s1065"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I4x8cAAADcAAAADwAAAGRycy9kb3ducmV2LnhtbESPQWvCQBSE74X+h+UVems2tUFs6ipW&#10;UCwebFVIj4/sMwlm34bsqjG/visIPQ4z8w0znnamFmdqXWVZwWsUgyDOra64ULDfLV5GIJxH1lhb&#10;JgVXcjCdPD6MMdX2wj903vpCBAi7FBWU3jeplC4vyaCLbEMcvINtDfog20LqFi8Bbmo5iOOhNFhx&#10;WCixoXlJ+XF7Mgr648B/Z1+bpfycVes+e387/DaZUs9P3ewDhKfO/4fv7ZVWkIwSuJ0JR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kjjHxwAAANwAAAAPAAAAAAAA&#10;AAAAAAAAAKECAABkcnMvZG93bnJldi54bWxQSwUGAAAAAAQABAD5AAAAlQMAAAAA&#10;" strokeweight=".5pt"/>
                    </v:group>
                    <v:group id="Grupa 485" o:spid="_x0000_s1066" style="position:absolute;left:15831;top:14466;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upa 486" o:spid="_x0000_s1067"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30" o:spid="_x0000_s1068"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PEwcUAAADcAAAADwAAAGRycy9kb3ducmV2LnhtbESPQWvCQBCF7wX/wzJCb82mplVJXUWE&#10;ggQvTQteh+yYDWZnQ3Zj4r93C4UeH2/e9+ZtdpNtxY163zhW8JqkIIgrpxuuFfx8f76sQfiArLF1&#10;TAru5GG3nT1tMNdu5C+6laEWEcI+RwUmhC6X0leGLPrEdcTRu7jeYoiyr6XucYxw28pFmi6lxYZj&#10;g8GODoaqaznY+EZRHHhY2veyup/aIrtml5M5K/U8n/YfIAJN4f/4L33UCt7WK/gdEwk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PEwcUAAADcAAAADwAAAAAAAAAA&#10;AAAAAAChAgAAZHJzL2Rvd25yZXYueG1sUEsFBgAAAAAEAAQA+QAAAJMDAAAAAA==&#10;" strokeweight=".5pt"/>
                        <v:shape id="Łącznik łamany 31" o:spid="_x0000_s1069"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pf8QAAADcAAAADwAAAGRycy9kb3ducmV2LnhtbERPTWvCQBC9F/oflil4041FgsSsYou1&#10;xYJo9OJtyI5JSHY2ZLcm9dd3D0KPj/edrgbTiBt1rrKsYDqJQBDnVldcKDifPsZzEM4ja2wsk4Jf&#10;crBaPj+lmGjb85FumS9ECGGXoILS+zaR0uUlGXQT2xIH7mo7gz7ArpC6wz6Em0a+RlEsDVYcGkps&#10;6b2kvM5+jIK4vn9fttO3XZXv201z2G5q91krNXoZ1gsQngb/L364v7SC2TysDWfC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Jal/xAAAANwAAAAPAAAAAAAAAAAA&#10;AAAAAKECAABkcnMvZG93bnJldi54bWxQSwUGAAAAAAQABAD5AAAAkgMAAAAA&#10;" strokecolor="windowText" strokeweight=".5pt"/>
                      </v:group>
                      <v:group id="Grupa 33" o:spid="_x0000_s1070"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Łącznik łamany 34" o:spid="_x0000_s1071"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PKaMQAAADcAAAADwAAAGRycy9kb3ducmV2LnhtbESPwWrCQBCG74W+wzIFb3VTrVKjqxRB&#10;kODFtNDrkB2zwexsyK4a375zEDwO//zffLPaDL5VV+pjE9jAxzgDRVwF23Bt4Pdn9/4FKiZki21g&#10;MnCnCJv168sKcxtufKRrmWolEI45GnApdbnWsXLkMY5DRyzZKfQek4x9rW2PN4H7Vk+ybK49NiwX&#10;HHa0dVSdy4sXjaLY8mXuZ2V1P7TF9Dw9HdyfMaO34XsJKtGQnsuP9t4a+FyIvjwjBN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8poxAAAANwAAAAPAAAAAAAAAAAA&#10;AAAAAKECAABkcnMvZG93bnJldi54bWxQSwUGAAAAAAQABAD5AAAAkgMAAAAA&#10;" strokeweight=".5pt"/>
                        <v:shape id="Łącznik łamany 35" o:spid="_x0000_s1072"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aWP8cAAADcAAAADwAAAGRycy9kb3ducmV2LnhtbESPT2vCQBTE70K/w/KE3uomIqJpNmLF&#10;P6WFYm0v3h7ZZxKSfRuyW4399F2h4HGYmd8w6aI3jThT5yrLCuJRBII4t7riQsH31+ZpBsJ5ZI2N&#10;ZVJwJQeL7GGQYqLthT/pfPCFCBB2CSoovW8TKV1ekkE3si1x8E62M+iD7AqpO7wEuGnkOIqm0mDF&#10;YaHEllYl5fXhxyiY1r/vx2388lblH+262W/XtdvVSj0O++UzCE+9v4f/269awWQew+1MOAIy+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xpY/xwAAANwAAAAPAAAAAAAA&#10;AAAAAAAAAKECAABkcnMvZG93bnJldi54bWxQSwUGAAAAAAQABAD5AAAAlQMAAAAA&#10;" strokecolor="windowText" strokeweight=".5pt"/>
                      </v:group>
                      <v:group id="Grupa 36" o:spid="_x0000_s1073"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Łącznik łamany 37" o:spid="_x0000_s107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UH8MAAADcAAAADwAAAGRycy9kb3ducmV2LnhtbESPQYvCMBCF7wv+hzCCtzXV7opWo4gg&#10;SPGyVfA6NGNTbCaliVr/vVlY2OPjzfvevNWmt414UOdrxwom4wQEcel0zZWC82n/OQfhA7LGxjEp&#10;eJGHzXrwscJMuyf/0KMIlYgQ9hkqMCG0mZS+NGTRj11LHL2r6yyGKLtK6g6fEW4bOU2SmbRYc2ww&#10;2NLOUHkr7ja+kec7vs/sd1G+jk2e3tLr0VyUGg377RJEoD78H/+lD1rB1yKF3zGRAH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RVB/DAAAA3AAAAA8AAAAAAAAAAAAA&#10;AAAAoQIAAGRycy9kb3ducmV2LnhtbFBLBQYAAAAABAAEAPkAAACRAwAAAAA=&#10;" strokeweight=".5pt"/>
                        <v:shape id="Łącznik łamany 38" o:spid="_x0000_s107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E1p8cAAADcAAAADwAAAGRycy9kb3ducmV2LnhtbESPQWvCQBSE7wX/w/KE3szGImKjm1DF&#10;2qJQWvXi7ZF9TUKyb0N2q2l/vSsIPQ4z8w2zyHrTiDN1rrKsYBzFIIhzqysuFBwPr6MZCOeRNTaW&#10;ScEvOcjSwcMCE20v/EXnvS9EgLBLUEHpfZtI6fKSDLrItsTB+7adQR9kV0jd4SXATSOf4ngqDVYc&#10;FkpsaVVSXu9/jIJp/bc7bcbLbZV/tOvmc7Ou3Vut1OOwf5mD8NT7//C9/a4VTJ4ncDsTjoB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sTWnxwAAANwAAAAPAAAAAAAA&#10;AAAAAAAAAKECAABkcnMvZG93bnJldi54bWxQSwUGAAAAAAQABAD5AAAAlQMAAAAA&#10;" strokecolor="windowText" strokeweight=".5pt"/>
                      </v:group>
                      <v:group id="Grupa 39" o:spid="_x0000_s1076"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Łącznik łamany 40" o:spid="_x0000_s107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3h8MAAADcAAAADwAAAGRycy9kb3ducmV2LnhtbESPQYvCMBCF7wv+hzCCtzVVd4tWo4gg&#10;SPGyVfA6NGNTbCaliVr/vVlY2OPjzfvevNWmt414UOdrxwom4wQEcel0zZWC82n/OQfhA7LGxjEp&#10;eJGHzXrwscJMuyf/0KMIlYgQ9hkqMCG0mZS+NGTRj11LHL2r6yyGKLtK6g6fEW4bOU2SVFqsOTYY&#10;bGlnqLwVdxvfyPMd31P7XZSvY5PPbrPr0VyUGg377RJEoD78H/+lD1rB1yKF3zGRAH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m94fDAAAA3AAAAA8AAAAAAAAAAAAA&#10;AAAAoQIAAGRycy9kb3ducmV2LnhtbFBLBQYAAAAABAAEAPkAAACRAwAAAAA=&#10;" strokeweight=".5pt"/>
                        <v:shape id="Łącznik łamany 41" o:spid="_x0000_s1078"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xml8UAAADcAAAADwAAAGRycy9kb3ducmV2LnhtbESPQWsCMRSE74X+h/AEL6LZirS6GqVY&#10;hF6sVD24t8fmubu4eVmSqOm/N4VCj8PMfMMsVtG04kbON5YVvIwyEMSl1Q1XCo6HzXAKwgdkja1l&#10;UvBDHlbL56cF5tre+Ztu+1CJBGGfo4I6hC6X0pc1GfQj2xEn72ydwZCkq6R2eE9w08pxlr1Kgw2n&#10;hRo7WtdUXvZXo2BQHKrBupi0xa47xY/pl4xuK5Xq9+L7HESgGP7Df+1PrWAye4P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xml8UAAADcAAAADwAAAAAAAAAA&#10;AAAAAAChAgAAZHJzL2Rvd25yZXYueG1sUEsFBgAAAAAEAAQA+QAAAJMDAAAAAA==&#10;" adj="1350" strokecolor="windowText" strokeweight=".5pt"/>
                      </v:group>
                    </v:group>
                    <v:group id="Grupa 498" o:spid="_x0000_s1079" style="position:absolute;left:46675;top:14739;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group id="Grupa 499" o:spid="_x0000_s1080"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Łącznik łamany 500" o:spid="_x0000_s1081"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hQcsIAAADcAAAADwAAAGRycy9kb3ducmV2LnhtbESPwYrCQAyG78K+wxBhbzpVUZbqKCIs&#10;SPFiFfYaOrFT7GRKZ9T69pvDwh7Dn//Ll81u8K16Uh+bwAZm0wwUcRVsw7WB6+V78gUqJmSLbWAy&#10;8KYIu+3HaIO5DS8+07NMtRIIxxwNuJS6XOtYOfIYp6EjluwWeo9Jxr7WtseXwH2r51m20h4blgsO&#10;Ozo4qu7lw4tGURz4sfLLsnqf2mJxX9xO7seYz/GwX4NKNKT/5b/20RpYZqIvzwgB9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hQcsIAAADcAAAADwAAAAAAAAAAAAAA&#10;AAChAgAAZHJzL2Rvd25yZXYueG1sUEsFBgAAAAAEAAQA+QAAAJADAAAAAA==&#10;" strokeweight=".5pt"/>
                        <v:shape id="Łącznik łamany 501" o:spid="_x0000_s1082"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MJcYAAADcAAAADwAAAGRycy9kb3ducmV2LnhtbESPQWvCQBSE74L/YXmCN7OJUCmpq6hY&#10;WyqItb14e2SfSUj2bciuGv31XaHgcZiZb5jpvDO1uFDrSssKkigGQZxZXXKu4PfnffQKwnlkjbVl&#10;UnAjB/NZvzfFVNsrf9Pl4HMRIOxSVFB436RSuqwggy6yDXHwTrY16INsc6lbvAa4qeU4jifSYMlh&#10;ocCGVgVl1eFsFEyq+/a4SZZfZbZr1vV+s67cR6XUcNAt3kB46vwz/N/+1Ape4gQeZ8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tDCXGAAAA3AAAAA8AAAAAAAAA&#10;AAAAAAAAoQIAAGRycy9kb3ducmV2LnhtbFBLBQYAAAAABAAEAPkAAACUAwAAAAA=&#10;" strokecolor="windowText" strokeweight=".5pt"/>
                      </v:group>
                      <v:group id="Grupa 502" o:spid="_x0000_s1083"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Łącznik łamany 503" o:spid="_x0000_s108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rOBcEAAADcAAAADwAAAGRycy9kb3ducmV2LnhtbESPQavCMBCE74L/Iazwbpo+iyLVKA9B&#10;eBQvVsHr0qxNsdmUJmr990YQPA6z883OatPbRtyp87VjBb+TBARx6XTNlYLTcTdegPABWWPjmBQ8&#10;ycNmPRysMNPuwQe6F6ESEcI+QwUmhDaT0peGLPqJa4mjd3GdxRBlV0nd4SPCbSOnSTKXFmuODQZb&#10;2hoqr8XNxjfyfMu3uZ0V5XPf5Ok1vezNWamfUf+3BBGoD9/jT/pfK5glKbzHRAL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us4FwQAAANwAAAAPAAAAAAAAAAAAAAAA&#10;AKECAABkcnMvZG93bnJldi54bWxQSwUGAAAAAAQABAD5AAAAjwMAAAAA&#10;" strokeweight=".5pt"/>
                        <v:shape id="Łącznik łamany 504" o:spid="_x0000_s108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qvvccAAADcAAAADwAAAGRycy9kb3ducmV2LnhtbESPQWvCQBSE70L/w/IK3pqNxYpEN6Et&#10;aksFsdaLt0f2mYRk34bsqqm/3i0UPA4z8w0zz3rTiDN1rrKsYBTFIIhzqysuFOx/lk9TEM4ja2ws&#10;k4JfcpClD4M5Jtpe+JvOO1+IAGGXoILS+zaR0uUlGXSRbYmDd7SdQR9kV0jd4SXATSOf43giDVYc&#10;Fkps6b2kvN6djIJJfV0fVqO3ryrftItmu1rU7qNWavjYv85AeOr9Pfzf/tQKXuIx/J0JR0Cm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q+9xwAAANwAAAAPAAAAAAAA&#10;AAAAAAAAAKECAABkcnMvZG93bnJldi54bWxQSwUGAAAAAAQABAD5AAAAlQMAAAAA&#10;" strokecolor="windowText" strokeweight=".5pt"/>
                      </v:group>
                      <v:group id="Grupa 505" o:spid="_x0000_s1086"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Łącznik łamany 506" o:spid="_x0000_s108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1tncQAAADcAAAADwAAAGRycy9kb3ducmV2LnhtbESPwWrDMBBE74X+g9hCbo2cGpviRg4h&#10;UAjGl7qFXhdrYxlbK2Mpif33VaHQ4zA7b3b2h8WO4kaz7x0r2G0TEMSt0z13Cr4+359fQfiArHF0&#10;TApW8nAoHx/2WGh35w+6NaETEcK+QAUmhKmQ0reGLPqtm4ijd3GzxRDl3Ek94z3C7ShfkiSXFnuO&#10;DQYnOhlqh+Zq4xtVdeJrbrOmXeuxSof0UptvpTZPy/ENRKAl/B//pc9aQZbk8DsmEk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W2dxAAAANwAAAAPAAAAAAAAAAAA&#10;AAAAAKECAABkcnMvZG93bnJldi54bWxQSwUGAAAAAAQABAD5AAAAkgMAAAAA&#10;" strokeweight=".5pt"/>
                        <v:shape id="Łącznik łamany 507" o:spid="_x0000_s1088"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gxyscAAADcAAAADwAAAGRycy9kb3ducmV2LnhtbESPT2vCQBTE74LfYXlCb7qxUJXoJmix&#10;trRQ/Hfx9sg+k5Ds25DdatpP3xUEj8PM/IZZpJ2pxYVaV1pWMB5FIIgzq0vOFRwPb8MZCOeRNdaW&#10;ScEvOUiTfm+BsbZX3tFl73MRIOxiVFB438RSuqwgg25kG+LgnW1r0AfZ5lK3eA1wU8vnKJpIgyWH&#10;hQIbei0oq/Y/RsGk+vs6bcarzzL7btb1drOu3Hul1NOgW85BeOr8I3xvf2gFL9EUbmfCEZD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iDHKxwAAANwAAAAPAAAAAAAA&#10;AAAAAAAAAKECAABkcnMvZG93bnJldi54bWxQSwUGAAAAAAQABAD5AAAAlQMAAAAA&#10;" strokecolor="windowText" strokeweight=".5pt"/>
                      </v:group>
                      <v:group id="Grupa 514" o:spid="_x0000_s1089"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Łącznik łamany 596" o:spid="_x0000_s1090"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4GsMAAADcAAAADwAAAGRycy9kb3ducmV2LnhtbESPQYvCMBCF78L+hzAL3mzqisWtRlkE&#10;QYoXq7DXoRmbYjMpTdT6783CgsfHm/e9eavNYFtxp943jhVMkxQEceV0w7WC82k3WYDwAVlj65gU&#10;PMnDZv0xWmGu3YOPdC9DLSKEfY4KTAhdLqWvDFn0ieuIo3dxvcUQZV9L3eMjwm0rv9I0kxYbjg0G&#10;O9oaqq7lzcY3imLLt8zOy+p5aIvZdXY5mF+lxp/DzxJEoCG8j//Te61g/p3B35hIAL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H+BrDAAAA3AAAAA8AAAAAAAAAAAAA&#10;AAAAoQIAAGRycy9kb3ducmV2LnhtbFBLBQYAAAAABAAEAPkAAACRAwAAAAA=&#10;" strokeweight=".5pt"/>
                        <v:shape id="Łącznik łamany 597" o:spid="_x0000_s1091"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1pCsYAAADcAAAADwAAAGRycy9kb3ducmV2LnhtbESPT2sCMRTE74V+h/AKvYhmlbbqahSx&#10;FLzU4p+De3tsnruLm5clSTX99qZQ6HGYmd8w82U0rbiS841lBcNBBoK4tLrhSsHx8NGfgPABWWNr&#10;mRT8kIfl4vFhjrm2N97RdR8qkSDsc1RQh9DlUvqyJoN+YDvi5J2tMxiSdJXUDm8Jblo5yrI3abDh&#10;tFBjR+uaysv+2yjoFYeqty5e2uKrO8X3yVZG9ymVen6KqxmIQDH8h//aG63gdTqG3zPp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taQrGAAAA3AAAAA8AAAAAAAAA&#10;AAAAAAAAoQIAAGRycy9kb3ducmV2LnhtbFBLBQYAAAAABAAEAPkAAACUAwAAAAA=&#10;" adj="1350" strokecolor="windowText" strokeweight=".5pt"/>
                      </v:group>
                    </v:group>
                    <v:group id="Grupa 598" o:spid="_x0000_s1092" style="position:absolute;left:31389;top:21154;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group id="Grupa 599" o:spid="_x0000_s1093"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Łącznik łamany 601" o:spid="_x0000_s109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GUlcQAAADcAAAADwAAAGRycy9kb3ducmV2LnhtbESPwWrDMBBE74X+g9hAb42cmprgRA4h&#10;UCjGl7qFXhdrYxlbK2Mpsf33VaHQ4zA7b3aOp8UO4k6T7xwr2G0TEMSN0x23Cr4+3573IHxA1jg4&#10;JgUreTgVjw9HzLWb+YPudWhFhLDPUYEJYcyl9I0hi37rRuLoXd1kMUQ5tVJPOEe4HeRLkmTSYsex&#10;weBIF0NNX99sfKMsL3zL7GvdrNVQpn16rcy3Uk+b5XwAEWgJ/8d/6XetIEt28DsmEk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AZSVxAAAANwAAAAPAAAAAAAAAAAA&#10;AAAAAKECAABkcnMvZG93bnJldi54bWxQSwUGAAAAAAQABAD5AAAAkgMAAAAA&#10;" strokeweight=".5pt"/>
                        <v:shape id="Łącznik łamany 602" o:spid="_x0000_s109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rzLsYAAADcAAAADwAAAGRycy9kb3ducmV2LnhtbESPQWvCQBSE70L/w/IK3pqNHkJJs0pb&#10;rIoFsWkv3h7ZZxKSfRuya4z99V2h4HGY+WaYbDmaVgzUu9qyglkUgyAurK65VPDz/fH0DMJ5ZI2t&#10;ZVJwJQfLxcMkw1TbC3/RkPtShBJ2KSqovO9SKV1RkUEX2Y44eCfbG/RB9qXUPV5CuWnlPI4TabDm&#10;sFBhR+8VFU1+NgqS5vfzuJ697epi363aw3rVuE2j1PRxfH0B4Wn09/A/vdWBi+dwOxOO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a8y7GAAAA3AAAAA8AAAAAAAAA&#10;AAAAAAAAoQIAAGRycy9kb3ducmV2LnhtbFBLBQYAAAAABAAEAPkAAACUAwAAAAA=&#10;" strokecolor="windowText" strokeweight=".5pt"/>
                      </v:group>
                      <v:group id="Grupa 603" o:spid="_x0000_s1096"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Łącznik łamany 604" o:spid="_x0000_s109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3DcQAAADcAAAADwAAAGRycy9kb3ducmV2LnhtbESPwWrDMBBE74X+g9hCb7WcJjXFiRJK&#10;oFCML3UCvS7W2jKxVsaSE/vvq0Chx2F23uzsDrPtxZVG3zlWsEpSEMS10x23Cs6nz5d3ED4ga+wd&#10;k4KFPBz2jw87zLW78Tddq9CKCGGfowITwpBL6WtDFn3iBuLoNW60GKIcW6lHvEW47eVrmmbSYsex&#10;weBAR0P1pZpsfKMojjxl9q2ql7Iv1pd1U5ofpZ6f5o8tiEBz+D/+S39pBVm6gfuYSA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jcNxAAAANwAAAAPAAAAAAAAAAAA&#10;AAAAAKECAABkcnMvZG93bnJldi54bWxQSwUGAAAAAAQABAD5AAAAkgMAAAAA&#10;" strokeweight=".5pt"/>
                        <v:shape id="Łącznik łamany 605" o:spid="_x0000_s1098"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rWsUAAADcAAAADwAAAGRycy9kb3ducmV2LnhtbESPS4vCQBCE7wv+h6EFb+tEQZHoKCq+&#10;2AXxdfHWZNokJNMTMqNm99fvLAgei6qviprMGlOKB9Uut6yg141AECdW55wquJzXnyMQziNrLC2T&#10;gh9yMJu2PiYYa/vkIz1OPhWhhF2MCjLvq1hKl2Rk0HVtRRy8m60N+iDrVOoan6HclLIfRUNpMOew&#10;kGFFy4yS4nQ3CobF7/d101t85cm+WpWHzapw20KpTruZj0F4avw7/KJ3OnDRAP7Ph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NrWsUAAADcAAAADwAAAAAAAAAA&#10;AAAAAAChAgAAZHJzL2Rvd25yZXYueG1sUEsFBgAAAAAEAAQA+QAAAJMDAAAAAA==&#10;" strokecolor="windowText" strokeweight=".5pt"/>
                      </v:group>
                      <v:group id="Grupa 606" o:spid="_x0000_s1099"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Łącznik łamany 607" o:spid="_x0000_s1100"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SpesMAAADcAAAADwAAAGRycy9kb3ducmV2LnhtbESPQYvCMBCF78L+hzDC3myqYleqURZB&#10;WIoXq7DXoRmbYjMpTdT67zcLgsfHm/e9eevtYFtxp943jhVMkxQEceV0w7WC82k/WYLwAVlj65gU&#10;PMnDdvMxWmOu3YOPdC9DLSKEfY4KTAhdLqWvDFn0ieuIo3dxvcUQZV9L3eMjwm0rZ2maSYsNxwaD&#10;He0MVdfyZuMbRbHjW2YXZfU8tMX8Or8czK9Sn+PhewUi0BDex6/0j1aQpV/wPyYS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kqXrDAAAA3AAAAA8AAAAAAAAAAAAA&#10;AAAAoQIAAGRycy9kb3ducmV2LnhtbFBLBQYAAAAABAAEAPkAAACRAwAAAAA=&#10;" strokeweight=".5pt"/>
                        <v:shape id="Łącznik łamany 608" o:spid="_x0000_s1101"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LExMMAAADcAAAADwAAAGRycy9kb3ducmV2LnhtbERPTWvCQBC9C/0PyxR6Mxs9SEndSFus&#10;LRXEqhdvQ3ZMQrKzIbtq2l/fOQgeH+97vhhcqy7Uh9qzgUmSgiIuvK25NHDYf4yfQYWIbLH1TAZ+&#10;KcAifxjNMbP+yj902cVSSQiHDA1UMXaZ1qGoyGFIfEcs3Mn3DqPAvtS2x6uEu1ZP03SmHdYsDRV2&#10;9F5R0ezOzsCs+VsfV5O377rYdMt2u1o24bMx5ulxeH0BFWmId/HN/WXFl8paOSNHQ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yxMTDAAAA3AAAAA8AAAAAAAAAAAAA&#10;AAAAoQIAAGRycy9kb3ducmV2LnhtbFBLBQYAAAAABAAEAPkAAACRAwAAAAA=&#10;" strokecolor="windowText" strokeweight=".5pt"/>
                      </v:group>
                      <v:group id="Grupa 609" o:spid="_x0000_s1102"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Łącznik łamany 610" o:spid="_x0000_s1103"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n08MAAADcAAAADwAAAGRycy9kb3ducmV2LnhtbESPwWrCQBCG7wXfYRmht2ZjxVCiq4hQ&#10;KMGLqdDrkB2zwexsyK4a375zKPQ4/PN/881mN/le3WmMXWADiywHRdwE23Fr4Pz9+fYBKiZki31g&#10;MvCkCLvt7GWDpQ0PPtG9Tq0SCMcSDbiUhlLr2DjyGLMwEEt2CaPHJOPYajviQ+C+1+95XmiPHcsF&#10;hwMdHDXX+uZFo6oOfCv8qm6ex75aXpeXo/sx5nU+7degEk3pf/mv/WUNFAvRl2eEAH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Up9PDAAAA3AAAAA8AAAAAAAAAAAAA&#10;AAAAoQIAAGRycy9kb3ducmV2LnhtbFBLBQYAAAAABAAEAPkAAACRAwAAAAA=&#10;" strokeweight=".5pt"/>
                        <v:shape id="Łącznik łamany 611" o:spid="_x0000_s1104"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42w8UAAADcAAAADwAAAGRycy9kb3ducmV2LnhtbESPQWsCMRSE7wX/Q3hCL6LZFRFZjSJK&#10;wUuVag/d22Pz3F3cvCxJqum/b4RCj8PMfMOsNtF04k7Ot5YV5JMMBHFldcu1gs/L23gBwgdkjZ1l&#10;UvBDHjbrwcsKC20f/EH3c6hFgrAvUEETQl9I6auGDPqJ7YmTd7XOYEjS1VI7fCS46eQ0y+bSYMtp&#10;ocGedg1Vt/O3UTAqL/VoV8668tR/xf3iKKN7l0q9DuN2CSJQDP/hv/ZBK5jnOTzP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42w8UAAADcAAAADwAAAAAAAAAA&#10;AAAAAAChAgAAZHJzL2Rvd25yZXYueG1sUEsFBgAAAAAEAAQA+QAAAJMDAAAAAA==&#10;" adj="1350" strokecolor="windowText" strokeweight=".5pt"/>
                      </v:group>
                    </v:group>
                    <v:shape id="Dowolny kształt 612" o:spid="_x0000_s1105" style="position:absolute;left:31389;top:13374;width:12383;height:3670;visibility:visible;mso-wrap-style:square;v-text-anchor:middle" coordsize="123825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O8MA&#10;AADcAAAADwAAAGRycy9kb3ducmV2LnhtbESP3YrCMBSE7wXfIRxh7zTRlbJ0jbI/CHsntvsAh+a0&#10;DW1OShO1vv1mQfBymJlvmN1hcr240hisZw3rlQJBXHljudHwWx6XbyBCRDbYeyYNdwpw2M9nO8yN&#10;v/GZrkVsRIJwyFFDG+OQSxmqlhyGlR+Ik1f70WFMcmykGfGW4K6XG6Uy6dByWmhxoK+Wqq64OA1d&#10;zLrXy2lQtvg+1tt7ea6V/dT6ZTF9vIOINMVn+NH+MRqy9Qb+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UO8MAAADcAAAADwAAAAAAAAAAAAAAAACYAgAAZHJzL2Rv&#10;d25yZXYueG1sUEsFBgAAAAAEAAQA9QAAAIgDAAAAAA==&#10;" path="m,266700r,l180975,266700r,142875l314325,419100r,-266700l447675,142875r,142875l571500,276225,571500,,723900,r,266700l857250,266700r,-133350l990600,171450r9525,238125l1133475,390525r,-133350l1238250,257175e" filled="f" strokeweight=".5pt">
                      <v:path arrowok="t" o:connecttype="custom" o:connectlocs="0,233542;0,233542;180975,233542;180975,358654;314325,366995;314325,133453;447675,125112;447675,250224;571500,241883;571500,0;723900,0;723900,233542;857250,233542;857250,116771;990600,150134;1000125,358654;1133475,341973;1133475,225201;1238250,225201" o:connectangles="0,0,0,0,0,0,0,0,0,0,0,0,0,0,0,0,0,0,0"/>
                    </v:shape>
                    <v:shape id="Trapez 613" o:spid="_x0000_s1106" style="position:absolute;left:32208;top:41625;width:10954;height:3239;visibility:visible;mso-wrap-style:square;v-text-anchor:middle" coordsize="109537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xTcYA&#10;AADcAAAADwAAAGRycy9kb3ducmV2LnhtbESPT2vCQBTE7wW/w/IEL6VuVAgSXaUIoqdS/4D19si+&#10;JsHs27i70bSf3i0UPA4z8xtmvuxMLW7kfGVZwWiYgCDOra64UHA8rN+mIHxA1lhbJgU/5GG56L3M&#10;MdP2zju67UMhIoR9hgrKEJpMSp+XZNAPbUMcvW/rDIYoXSG1w3uEm1qOkySVBiuOCyU2tCopv+xb&#10;o+Druvk8TlzbXv35ly4n+Trl9EOpQb97n4EI1IVn+L+91QrS0QT+zs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xTcYAAADcAAAADwAAAAAAAAAAAAAAAACYAgAAZHJz&#10;L2Rvd25yZXYueG1sUEsFBgAAAAAEAAQA9QAAAIsDAAAAAA==&#10;" path="m,323850l80963,r933450,l1095375,323850,,323850xe" fillcolor="black" strokeweight=".5pt">
                      <v:fill r:id="rId7" o:title="" type="pattern"/>
                      <v:path arrowok="t" o:connecttype="custom" o:connectlocs="0,323850;80963,0;1014413,0;1095375,323850;0,323850" o:connectangles="0,0,0,0,0"/>
                    </v:shape>
                    <v:shape id="Prostokąt z rogami ściętymi z jednej strony 614" o:spid="_x0000_s1107" style="position:absolute;left:34392;top:40397;width:6096;height:1143;visibility:visible;mso-wrap-style:square;v-text-anchor:middle" coordsize="6096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KbsQA&#10;AADcAAAADwAAAGRycy9kb3ducmV2LnhtbESPQWvCQBSE70L/w/IK3upGEZHUVUqLIHrSCl5fs88k&#10;mn2b7q6a5Ne7guBxmJlvmNmiMZW4kvOlZQXDQQKCOLO65FzB/nf5MQXhA7LGyjIpaMnDYv7Wm2Gq&#10;7Y23dN2FXEQI+xQVFCHUqZQ+K8igH9iaOHpH6wyGKF0utcNbhJtKjpJkIg2WHBcKrOm7oOy8uxgF&#10;3fp4uHR/rj39dJv8vzUbM22cUv335usTRKAmvMLP9kormAzH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ym7EAAAA3AAAAA8AAAAAAAAAAAAAAAAAmAIAAGRycy9k&#10;b3ducmV2LnhtbFBLBQYAAAAABAAEAPUAAACJAwAAAAA=&#10;" path="m19050,l590550,r19050,19050l609600,114300r,l,114300r,l,19050,19050,xe" strokeweight=".5pt">
                      <v:path arrowok="t" o:connecttype="custom" o:connectlocs="19050,0;590550,0;609600,19050;609600,114300;609600,114300;0,114300;0,114300;0,19050;19050,0" o:connectangles="0,0,0,0,0,0,0,0,0"/>
                    </v:shape>
                    <v:rect id="Prostokąt 615" o:spid="_x0000_s1108" style="position:absolute;left:16513;top:48586;width:42101;height:14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zHcYA&#10;AADcAAAADwAAAGRycy9kb3ducmV2LnhtbESPT2vCQBTE70K/w/KE3nRjoLaNrlL6BwVP2hx6fGRf&#10;ssHs2zS7jdFP7woFj8PM/IZZrgfbiJ46XztWMJsmIIgLp2uuFOTfX5MXED4ga2wck4IzeVivHkZL&#10;zLQ78Z76Q6hEhLDPUIEJoc2k9IUhi37qWuLola6zGKLsKqk7PEW4bWSaJHNpsea4YLCld0PF8fBn&#10;FWzMR5rLXdn+7tLnn9dLn3/uy6NSj+PhbQEi0BDu4f/2ViuYz57gdi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czHcYAAADcAAAADwAAAAAAAAAAAAAAAACYAgAAZHJz&#10;L2Rvd25yZXYueG1sUEsFBgAAAAAEAAQA9QAAAIsDAAAAAA==&#10;" fillcolor="black" strokeweight=".5pt">
                      <v:fill r:id="rId8" o:title="" type="pattern"/>
                    </v:rect>
                    <v:rect id="Prostokąt 616" o:spid="_x0000_s1109" style="position:absolute;left:10099;top:48176;width:11239;height:171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cLsUA&#10;AADcAAAADwAAAGRycy9kb3ducmV2LnhtbESPQWvCQBSE7wX/w/IK3uomorFEV4kFxYsHoxS8PbLP&#10;JDT7Nma3Gv+9Wyh4HGbmG2ax6k0jbtS52rKCeBSBIC6srrlUcDpuPj5BOI+ssbFMCh7kYLUcvC0w&#10;1fbOB7rlvhQBwi5FBZX3bSqlKyoy6Ea2JQ7exXYGfZBdKXWH9wA3jRxHUSIN1hwWKmzpq6LiJ/81&#10;CmxsJvtsfZpsd/llds2+p5vj4azU8L3P5iA89f4V/m/vtIIkTuDv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9wuxQAAANwAAAAPAAAAAAAAAAAAAAAAAJgCAABkcnMv&#10;ZG93bnJldi54bWxQSwUGAAAAAAQABAD1AAAAigMAAAAA&#10;" fillcolor="black" strokeweight=".5pt">
                      <v:fill r:id="rId8" o:title="" type="pattern"/>
                    </v:rect>
                    <v:rect id="Prostokąt 617" o:spid="_x0000_s1110" style="position:absolute;left:53362;top:48177;width:11239;height:171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5tcUA&#10;AADcAAAADwAAAGRycy9kb3ducmV2LnhtbESPQYvCMBSE78L+h/AWvGlacVWqUeqC4sWDVQRvj+bZ&#10;lm1euk1Wu//eCILHYWa+YRarztTiRq2rLCuIhxEI4tzqigsFp+NmMAPhPLLG2jIp+CcHq+VHb4GJ&#10;tnc+0C3zhQgQdgkqKL1vEildXpJBN7QNcfCutjXog2wLqVu8B7ip5SiKJtJgxWGhxIa+S8p/sj+j&#10;wMZmvE/Xp/F2l12nv+n5a3M8XJTqf3bpHISnzr/Dr/ZOK5jEU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3m1xQAAANwAAAAPAAAAAAAAAAAAAAAAAJgCAABkcnMv&#10;ZG93bnJldi54bWxQSwUGAAAAAAQABAD1AAAAigMAAAAA&#10;" fillcolor="black" strokeweight=".5pt">
                      <v:fill r:id="rId8" o:title="" type="pattern"/>
                    </v:rect>
                    <v:shape id="Dowolny kształt 618" o:spid="_x0000_s1111" style="position:absolute;left:50633;top:8461;width:5238;height:7525;flip:x;visibility:visible;mso-wrap-style:square;v-text-anchor:middle" coordsize="3197522,216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7MMA&#10;AADcAAAADwAAAGRycy9kb3ducmV2LnhtbERPy2rCQBTdF/yH4Qru6kQRKamTIIIouJDaUujukrlm&#10;0mbuxMzkoV/fWRS6PJz3Jh9tLXpqfeVYwWKegCAunK64VPDxvn9+AeEDssbaMSm4k4c8mzxtMNVu&#10;4DfqL6EUMYR9igpMCE0qpS8MWfRz1xBH7upaiyHCtpS6xSGG21ouk2QtLVYcGww2tDNU/Fw6q+Cz&#10;6w4n7laP823o9+b6dfbfx16p2XTcvoIINIZ/8Z/7qBWsF3FtPBOP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x7MMAAADcAAAADwAAAAAAAAAAAAAAAACYAgAAZHJzL2Rv&#10;d25yZXYueG1sUEsFBgAAAAAEAAQA9QAAAIgDAAAAAA==&#10;" path="m2883725,v351280,287184,480568,687457,-53,1047837c2403051,1408217,514350,2001941,,2162278e" filled="f" strokeweight=".5pt">
                      <v:stroke dashstyle="dash"/>
                      <v:path arrowok="t" o:connecttype="custom" o:connectlocs="472463,0;472455,364648;0,752475" o:connectangles="0,0,0"/>
                    </v:shape>
                    <v:shape id="Schemat blokowy: scalanie 107" o:spid="_x0000_s1112" style="position:absolute;top:23610;width:3529;height:1685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HuMQA&#10;AADcAAAADwAAAGRycy9kb3ducmV2LnhtbESPQWsCMRSE74X+h/CE3mp2LZW6GqUIgh7dbev1sXnu&#10;LiYvSxJ17a9vCoLHYWa+YRarwRpxIR86xwrycQaCuHa640bBV7V5/QARIrJG45gU3CjAavn8tMBC&#10;uyvv6VLGRiQIhwIVtDH2hZShbsliGLueOHlH5y3GJH0jtcdrglsjJ1k2lRY7Tgst9rRuqT6VZ6tg&#10;+4Nv1fvvYfedV7486L0x6+NGqZfR8DkHEWmIj/C9vdUKpvkM/s+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R7jEAAAA3AAAAA8AAAAAAAAAAAAAAAAAmAIAAGRycy9k&#10;b3ducmV2LnhtbFBLBQYAAAAABAAEAPUAAACJAwAAAAA=&#10;" path="m,c3333,,6126,395,10000,v-5,3333,-10,6667,-15,10000l,xe" filled="f" strokeweight=".5pt">
                      <v:path arrowok="t" o:connecttype="custom" o:connectlocs="0,0;352920,0;352391,1685925;0,0" o:connectangles="0,0,0,0"/>
                    </v:shape>
                    <v:shape id="Chmurka 109" o:spid="_x0000_s1113" style="position:absolute;left:15694;width:21823;height:8480;visibility:visible;v-text-anchor:middle" coordsize="50241,43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oMUA&#10;AADcAAAADwAAAGRycy9kb3ducmV2LnhtbERPy2rCQBTdC/2H4Ra6KXViFrFERykGaUkt1AcBd5fM&#10;bRLM3AmZqUn/3lkUXB7Oe7keTSuu1LvGsoLZNAJBXFrdcKXgdNy+vIJwHllja5kU/JGD9ephssRU&#10;24H3dD34SoQQdikqqL3vUildWZNBN7UdceB+bG/QB9hXUvc4hHDTyjiKEmmw4dBQY0ebmsrL4dco&#10;+IzH87PO829t5sX7fpcVu+yrUOrpcXxbgPA0+rv43/2hFSRxmB/O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JSgxQAAANwAAAAPAAAAAAAAAAAAAAAAAJgCAABkcnMv&#10;ZG93bnJldi54bWxQSwUGAAAAAAQABAD1AAAAigMAAAAA&#10;" adj="0,,0" path="m10921,14229v-271,-2713,361,-5449,1723,-7463c14796,3585,18285,2876,21026,5061,22699,768,26935,-119,29477,3291,30118,1542,31349,333,32770,59v1564,-302,3126,570,4084,2281c38236,126,40522,-601,42484,549v1495,876,2567,2710,2855,4886c47067,6077,48443,7857,49003,10177v407,1684,349,3513,-164,5142c50100,17553,50541,20449,50037,23181v-670,3632,-2888,6352,-5612,6882c44412,32330,43679,34480,42416,35960v-1919,2249,-4691,2538,-6840,714c34881,39807,33020,42202,30688,42965v-2748,899,-5616,-633,-7187,-3840c19793,42169,14977,40458,12825,35331,10711,35668,8726,33883,8131,31109v-431,-2007,-50,-4173,1003,-5699c7640,24213,-204,35219,4,32866,248,30111,8866,14650,10884,14366v12,-46,25,-91,37,-137xem11714,26036nfc10830,26130,9946,25852,9181,25239t4768,9519nfc13594,34951,13221,35079,12841,35139t10658,3810nfc23232,38403,23008,37820,22831,37209m35848,34610nfc35809,35257,35719,35897,35581,36519m41150,22813nfc43154,24141,44419,26917,44401,29949m48819,15213nfc48494,16245,47999,17161,47371,17889m45345,5285nfc45400,5702,45426,6125,45421,6549m36099,3811nfc36288,3228,36537,2685,36841,2199m29162,4579nfc29239,4097,29360,3630,29521,3189m21021,5051nfc21493,5427,21929,5880,22321,6399m11148,15648nfc11045,15184,10969,14710,10921,14229e" filled="f" strokeweight=".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8806,510911;398784,495272;605885,682066;557759,689542;1020697,764307;991682,730162;1557085,679161;1545488,716622;1787382,447666;1928591,587697;2120490,298529;2057595,351041;1969595,103709;1972896,128513;1567987,74784;1600217,43152;1266674,89855;1282267,62579;913063,99117;969530,125569;484222,307065;474362,279219" o:connectangles="0,0,0,0,0,0,0,0,0,0,0,0,0,0,0,0,0,0,0,0,0,0" textboxrect="3163,3163,18437,18437"/>
                      <v:handles>
                        <v:h position="@3,#0" polar="10800,10800"/>
                        <v:h position="#2,#1" polar="10800,10800" radiusrange="0,10800"/>
                      </v:handles>
                    </v:shape>
                    <v:shape id="Dowolny kształt 621" o:spid="_x0000_s1114" style="position:absolute;left:37531;top:19652;width:27461;height:21623;visibility:visible;mso-wrap-style:square;v-text-anchor:middle" coordsize="3197521,216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NscA&#10;AADcAAAADwAAAGRycy9kb3ducmV2LnhtbESPQWvCQBSE7wX/w/KE3uomOdiSukpIKxQ8FLUUentm&#10;n0lI9m3Iribm13cLBY/DzHzDrDajacWVeldbVhAvIhDEhdU1lwq+jtunFxDOI2tsLZOCGznYrGcP&#10;K0y1HXhP14MvRYCwS1FB5X2XSumKigy6he2Ig3e2vUEfZF9K3eMQ4KaVSRQtpcGaw0KFHeUVFc3h&#10;YhS078dsN8XJ8+lTNrjPs7fv4mdS6nE+Zq8gPI3+Hv5vf2gFyySG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mjbHAAAA3AAAAA8AAAAAAAAAAAAAAAAAmAIAAGRy&#10;cy9kb3ducmV2LnhtbFBLBQYAAAAABAAEAPUAAACMAwAAAAA=&#10;" path="m2883725,v351280,287184,480568,687457,-53,1047837c2762524,1283910,2554268,1144964,2073656,1330704,1541456,1538687,980070,1713330,447870,1921313r-103557,61919c309431,2007047,285756,2011340,227488,2035624,169220,2059908,39763,2145932,,2162278e" filled="f" strokeweight=".5pt">
                      <v:stroke dashstyle="dash"/>
                      <v:path arrowok="t" o:connecttype="custom" o:connectlocs="2476609,0;2476563,1047837;1780903,1330704;384641,1921313;295704,1983232;195372,2035624;0,2162278" o:connectangles="0,0,0,0,0,0,0"/>
                    </v:shape>
                  </v:group>
                </v:group>
                <v:shape id="Prostokąt z rogami ściętymi z jednej strony 622" o:spid="_x0000_s1115" style="position:absolute;left:18169;top:23631;width:7657;height:10118;visibility:visible;mso-wrap-style:square;v-text-anchor:middle" coordsize="765701,1011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JH8MA&#10;AADcAAAADwAAAGRycy9kb3ducmV2LnhtbESPQWuDQBSE74H8h+UFekvWCJXUZhWRBNpjTS+9vbqv&#10;KnHfirsx2l/fLRR6HGbmG+aYz6YXE42us6xgv4tAENdWd9woeL+ctwcQziNr7C2TgoUc5Nl6dcRU&#10;2zu/0VT5RgQIuxQVtN4PqZSubsmg29mBOHhfdjTogxwbqUe8B7jpZRxFiTTYcVhocaCypfpa3YyC&#10;7+Tz9ZE/nvh0KpdyKoaqYL0o9bCZi2cQnmb/H/5rv2gFSRzD75lwBG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JH8MAAADcAAAADwAAAAAAAAAAAAAAAACYAgAAZHJzL2Rv&#10;d25yZXYueG1sUEsFBgAAAAAEAAQA9QAAAIgDAAAAAA==&#10;" path="m127619,l638082,,765701,127619r,884148l765701,1011767,,1011767r,l,127619,127619,xe" strokeweight=".5pt">
                  <v:path arrowok="t" o:connecttype="custom" o:connectlocs="127619,0;638082,0;765701,127619;765701,1011767;765701,1011767;0,1011767;0,1011767;0,127619;127619,0" o:connectangles="0,0,0,0,0,0,0,0,0"/>
                </v:shape>
              </v:group>
              <v:group id="Grupa 623" o:spid="_x0000_s1116" style="position:absolute;left:51530;top:6477;width:1276;height:3074" coordsize="7092,11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group id="Grupa 624" o:spid="_x0000_s1117" style="position:absolute;width:7092;height:11588;rotation:-185437fd" coordsize="6388,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JaXswwAAANwAAAAP&#10;AAAAAAAAAAAAAAAAAKoCAABkcnMvZG93bnJldi54bWxQSwUGAAAAAAQABAD6AAAAmgM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bjaśnienie owalne 625" o:spid="_x0000_s1118" type="#_x0000_t63" style="position:absolute;left:1772;top:4491;width:7290;height:1943;rotation:540334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2jsUA&#10;AADcAAAADwAAAGRycy9kb3ducmV2LnhtbESP3YrCMBSE7xd8h3CEvdPUsopUo0hBEHRd/EO8OzTH&#10;tticlCZq9+3NgrCXw8x8w0znranEgxpXWlYw6EcgiDOrS84VHA/L3hiE88gaK8uk4JcczGedjykm&#10;2j55R4+9z0WAsEtQQeF9nUjpsoIMur6tiYN3tY1BH2STS93gM8BNJeMoGkmDJYeFAmtKC8pu+7tR&#10;cFmd0+91fBrSF23Sn+1peT6kA6U+u+1iAsJT6//D7/ZKKxjFQ/g7E4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TaOxQAAANwAAAAPAAAAAAAAAAAAAAAAAJgCAABkcnMv&#10;ZG93bnJldi54bWxQSwUGAAAAAAQABAD1AAAAigMAAAAA&#10;" adj="6300,24300" strokeweight=".5pt">
                    <v:textbox>
                      <w:txbxContent>
                        <w:p w:rsidR="00CB4FC7" w:rsidRDefault="00CB4FC7" w:rsidP="00781AF8">
                          <w:pPr>
                            <w:jc w:val="center"/>
                          </w:pPr>
                        </w:p>
                      </w:txbxContent>
                    </v:textbox>
                  </v:shape>
                  <v:shape id="Objaśnienie owalne 626" o:spid="_x0000_s1119" type="#_x0000_t63" style="position:absolute;left:-2680;top:4451;width:7303;height:1943;rotation:6525192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HlsQA&#10;AADcAAAADwAAAGRycy9kb3ducmV2LnhtbESP0WoCMRRE3wv9h3ALvhTNVugqq1FaQSn2SdsPuGxu&#10;k6Wbm20Sd7d/3whCH4eZOcOst6NrRU8hNp4VPM0KEMS11w0bBZ8f++kSREzIGlvPpOCXImw393dr&#10;rLQf+ET9ORmRIRwrVGBT6iopY23JYZz5jjh7Xz44TFkGI3XAIcNdK+dFUUqHDecFix3tLNXf54tT&#10;cHgeup/+aF53dHy0clksvAnvSk0expcViERj+g/f2m9aQTkv4XomHw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xB5bEAAAA3AAAAA8AAAAAAAAAAAAAAAAAmAIAAGRycy9k&#10;b3ducmV2LnhtbFBLBQYAAAAABAAEAPUAAACJAwAAAAA=&#10;" adj="7724,-5124" fillcolor="window" strokecolor="windowText" strokeweight=".5pt">
                    <v:textbox>
                      <w:txbxContent>
                        <w:p w:rsidR="00CB4FC7" w:rsidRDefault="00CB4FC7" w:rsidP="00781AF8">
                          <w:pPr>
                            <w:jc w:val="center"/>
                          </w:pPr>
                        </w:p>
                      </w:txbxContent>
                    </v:textbox>
                  </v:shape>
                  <v:group id="Grupa 627" o:spid="_x0000_s1120" style="position:absolute;left:167;width:5463;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line id="Łącznik prostoliniowy 628" o:spid="_x0000_s1121" style="position:absolute;flip:y;visibility:visible" from="801,3489" to="1799,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0DGcIAAADcAAAADwAAAGRycy9kb3ducmV2LnhtbERPy4rCMBTdD/gP4QruNLWCjNUoKigO&#10;sxhfUJeX5toWm5vSRO349ZOFMMvDec8WranEgxpXWlYwHEQgiDOrS84VnE+b/icI55E1VpZJwS85&#10;WMw7HzNMtH3ygR5Hn4sQwi5BBYX3dSKlywoy6Aa2Jg7c1TYGfYBNLnWDzxBuKhlH0VgaLDk0FFjT&#10;uqDsdrwbBa9b7Pfp189Wrpbl9yudjK6XOlWq122XUxCeWv8vfrt3WsE4DmvDmXAE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0DGcIAAADcAAAADwAAAAAAAAAAAAAA&#10;AAChAgAAZHJzL2Rvd25yZXYueG1sUEsFBgAAAAAEAAQA+QAAAJADAAAAAA==&#10;" strokeweight=".5pt"/>
                    <v:group id="Grupa 629" o:spid="_x0000_s1122"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line id="Łącznik prostoliniowy 630" o:spid="_x0000_s1123" style="position:absolute;flip:y;visibility:visible" from="4251,1844" to="5438,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KZwsQAAADcAAAADwAAAGRycy9kb3ducmV2LnhtbERPTWvCQBC9F/wPywjedGOEUFNXiYVK&#10;i4eqLaTHITsmwexsyG5N6q93D0KPj/e92gymEVfqXG1ZwXwWgSAurK65VPD99TZ9BuE8ssbGMin4&#10;Iweb9ehpham2PR/pevKlCCHsUlRQed+mUrqiIoNuZlviwJ1tZ9AH2JVSd9iHcNPIOIoSabDm0FBh&#10;S68VFZfTr1Fwu8T+kH987uQ2q/e3fLk4/7S5UpPxkL2A8DT4f/HD/a4VJIswP5wJR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pnCxAAAANwAAAAPAAAAAAAAAAAA&#10;AAAAAKECAABkcnMvZG93bnJldi54bWxQSwUGAAAAAAQABAD5AAAAkgMAAAAA&#10;" strokeweight=".5pt"/>
                      <v:group id="Grupa 631" o:spid="_x0000_s1124"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Łącznik prostoliniowy 632" o:spid="_x0000_s1125" style="position:absolute;flip:x y;visibility:visible" from="4750,4037" to="5343,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uF8UAAADcAAAADwAAAGRycy9kb3ducmV2LnhtbESPQWvCQBSE70L/w/IK3nTXKLakrtIW&#10;i+LJpIW2t0f2mYRm34bsVuO/dwXB4zAz3zCLVW8bcaTO1441TMYKBHHhTM2lhq/Pj9EzCB+QDTaO&#10;ScOZPKyWD4MFpsadOKNjHkoRIexT1FCF0KZS+qIii37sWuLoHVxnMUTZldJ0eIpw28hEqbm0WHNc&#10;qLCl94qKv/zfavhV6599Ntkk5i2ZHVTmp7vvJ9Z6+Ni/voAI1Id7+NbeGg3zaQLXM/EIy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uF8UAAADcAAAADwAAAAAAAAAA&#10;AAAAAAChAgAAZHJzL2Rvd25yZXYueG1sUEsFBgAAAAAEAAQA+QAAAJMDAAAAAA==&#10;" strokeweight=".5pt"/>
                        <v:group id="Grupa 633" o:spid="_x0000_s1126"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oval id="Elipsa 634" o:spid="_x0000_s1127" style="position:absolute;left:2018;top:1543;width:2732;height:1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XWMYA&#10;AADcAAAADwAAAGRycy9kb3ducmV2LnhtbESPT2vCQBTE70K/w/IKvYhu/EMsqauUQsWLoKkgvb1m&#10;n0lo9m26u8b47bsFocdhZn7DLNe9aURHzteWFUzGCQjiwuqaSwXHj/fRMwgfkDU2lknBjTysVw+D&#10;JWbaXvlAXR5KESHsM1RQhdBmUvqiIoN+bFvi6J2tMxiidKXUDq8Rbho5TZJUGqw5LlTY0ltFxXd+&#10;MQpOnx1h/+PSMy8mu/0XbtLhcKrU02P/+gIiUB/+w/f2VitIZ3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vXWMYAAADcAAAADwAAAAAAAAAAAAAAAACYAgAAZHJz&#10;L2Rvd25yZXYueG1sUEsFBgAAAAAEAAQA9QAAAIsDAAAAAA==&#10;" fillcolor="window" strokecolor="windowText" strokeweight=".5pt"/>
                          <v:group id="Grupa 635" o:spid="_x0000_s1128" style="position:absolute;top:4750;width:5462;height:4394" coordsize="5462,4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oval id="Elipsa 636" o:spid="_x0000_s1129" style="position:absolute;left:1306;width:3443;height:4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G88YA&#10;AADcAAAADwAAAGRycy9kb3ducmV2LnhtbESPQWvCQBSE70L/w/IK3nTTCrGm2UgpiN40aSj09si+&#10;JqHZt2l21bS/3hUEj8PMfMOk69F04kSDay0reJpHIIgrq1uuFZQfm9kLCOeRNXaWScEfOVhnD5MU&#10;E23PnNOp8LUIEHYJKmi87xMpXdWQQTe3PXHwvu1g0Ac51FIPeA5w08nnKIqlwZbDQoM9vTdU/RRH&#10;o2Cb5/v/33L5FRVu/7lZLQ561R2Umj6Ob68gPI3+Hr61d1pBvIjheiYcAZ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G88YAAADcAAAADwAAAAAAAAAAAAAAAACYAgAAZHJz&#10;L2Rvd25yZXYueG1sUEsFBgAAAAAEAAQA9QAAAIsDAAAAAA==&#10;" fillcolor="black" strokeweight=".5pt">
                              <v:fill r:id="rId9" o:title="" type="pattern"/>
                            </v:oval>
                            <v:line id="Łącznik prostoliniowy 637" o:spid="_x0000_s1130" style="position:absolute;flip:y;visibility:visible" from="0,2018" to="1187,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tsYAAADcAAAADwAAAGRycy9kb3ducmV2LnhtbESPT2vCQBTE7wW/w/IEb3WjgtXoKipY&#10;Kj34F+LxkX0mwezbkF01+um7hUKPw8z8hpnOG1OKO9WusKyg141AEKdWF5wpOB3X7yMQziNrLC2T&#10;gic5mM9ab1OMtX3wnu4Hn4kAYRejgtz7KpbSpTkZdF1bEQfvYmuDPsg6k7rGR4CbUvajaCgNFhwW&#10;cqxolVN6PdyMgte173fJZvspl4vi+5WMB5dzlSjVaTeLCQhPjf8P/7W/tILh4AN+z4Qj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7AbbGAAAA3AAAAA8AAAAAAAAA&#10;AAAAAAAAoQIAAGRycy9kb3ducmV2LnhtbFBLBQYAAAAABAAEAPkAAACUAwAAAAA=&#10;" strokeweight=".5pt"/>
                            <v:line id="Łącznik prostoliniowy 638" o:spid="_x0000_s1131" style="position:absolute;visibility:visible" from="4275,1068" to="5462,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B3jsIAAADcAAAADwAAAGRycy9kb3ducmV2LnhtbERPXWvCMBR9F/wP4Qq+DE114KQaRcXB&#10;kIHYCX29NHdNZ3NTmsx2/355EHw8nO/1tre1uFPrK8cKZtMEBHHhdMWlguvX+2QJwgdkjbVjUvBH&#10;Hrab4WCNqXYdX+iehVLEEPYpKjAhNKmUvjBk0U9dQxy5b9daDBG2pdQtdjHc1nKeJAtpseLYYLCh&#10;g6Hilv1aBfvjz+6szdvLocvLvOk+80SfcqXGo363AhGoD0/xw/2hFSxe49p4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UB3jsIAAADcAAAADwAAAAAAAAAAAAAA&#10;AAChAgAAZHJzL2Rvd25yZXYueG1sUEsFBgAAAAAEAAQA+QAAAJADAAAAAA==&#10;" strokeweight=".5pt"/>
                          </v:group>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Wybuch  2 639" o:spid="_x0000_s1132" type="#_x0000_t72" style="position:absolute;left:1781;top:2375;width:2941;height:2960;rotation:164486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2gsYA&#10;AADcAAAADwAAAGRycy9kb3ducmV2LnhtbESP0WrCQBRE3wv+w3ILvhTd1ILaNBsRQbAPpRjzAdfs&#10;NVmavRuyWxP79d1CwcdhZs4w2Wa0rbhS741jBc/zBARx5bThWkF52s/WIHxA1tg6JgU38rDJJw8Z&#10;ptoNfKRrEWoRIexTVNCE0KVS+qohi37uOuLoXVxvMUTZ11L3OES4beUiSZbSouG40GBHu4aqr+Lb&#10;KigW79o8HcvPizc/xao+G/kx7JSaPo7bNxCBxnAP/7cPWsHy5RX+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B2gsYAAADcAAAADwAAAAAAAAAAAAAAAACYAgAAZHJz&#10;L2Rvd25yZXYueG1sUEsFBgAAAAAEAAQA9QAAAIsDAAAAAA==&#10;" strokeweight=".5pt"/>
                          <v:shape id="Dowolny kształt 640" o:spid="_x0000_s1133" style="position:absolute;left:4275;top:356;width:1187;height:1206;visibility:visible;mso-wrap-style:square;v-text-anchor:middle" coordsize="118753,1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guMAA&#10;AADcAAAADwAAAGRycy9kb3ducmV2LnhtbERPy4rCMBTdD/gP4QpuBk0tUqQaRQcHBBeDz/WluabF&#10;5qY0Uevfm8WAy8N5z5edrcWDWl85VjAeJSCIC6crNgpOx9/hFIQPyBprx6TgRR6Wi97XHHPtnryn&#10;xyEYEUPY56igDKHJpfRFSRb9yDXEkbu61mKIsDVSt/iM4baWaZJk0mLFsaHEhn5KKm6Hu1Vwl+vL&#10;blxtMv+Xrqbn741p0qNRatDvVjMQgbrwEf+7t1pBNonz45l4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LguMAAAADcAAAADwAAAAAAAAAAAAAAAACYAgAAZHJzL2Rvd25y&#10;ZXYueG1sUEsFBgAAAAAEAAQA9QAAAIUDAAAAAA==&#10;" path="m,120581c31667,67142,63335,13703,83127,1828v19792,-11875,23751,37605,35626,47501e" strokeweight=".5pt">
                            <v:path arrowok="t" o:connecttype="custom" o:connectlocs="0,120581;83127,1828;118753,49329" o:connectangles="0,0,0"/>
                          </v:shape>
                          <v:shape id="Dowolny kształt 641" o:spid="_x0000_s1134" style="position:absolute;left:2493;width:713;height:1536;flip:x;visibility:visible;mso-wrap-style:square;v-text-anchor:middle" coordsize="118753,1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vmrMQA&#10;AADcAAAADwAAAGRycy9kb3ducmV2LnhtbESPzWrDMBCE74W+g9hCb83axYTgRAkhJKWFXvJLjou1&#10;sZ1YK2Opjvv2VaHQ4zAz3zCzxWAb1XPnayca0lECiqVwppZSw2G/eZmA8oHEUOOENXyzh8X88WFG&#10;uXF32XK/C6WKEPE5aahCaHNEX1RsyY9cyxK9i+sshSi7Ek1H9wi3Db4myRgt1RIXKmp5VXFx231Z&#10;DR8TdLxFSU+f1+PbepX12eWMWj8/DcspqMBD+A//td+NhnGWwu+ZeARw/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b5qzEAAAA3AAAAA8AAAAAAAAAAAAAAAAAmAIAAGRycy9k&#10;b3ducmV2LnhtbFBLBQYAAAAABAAEAPUAAACJAwAAAAA=&#10;" path="m,120581c31667,67142,63335,13703,83127,1828v19792,-11875,23751,37605,35626,47501e" fillcolor="window" strokecolor="windowText" strokeweight=".5pt">
                            <v:path arrowok="t" o:connecttype="custom" o:connectlocs="0,153670;49871,2330;71244,62866" o:connectangles="0,0,0"/>
                          </v:shape>
                          <v:line id="Łącznik prostoliniowy 642" o:spid="_x0000_s1135" style="position:absolute;visibility:visible" from="831,1900" to="2018,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4zGcUAAADcAAAADwAAAGRycy9kb3ducmV2LnhtbESPQWvCQBSE74X+h+UVvIhuFLESXcWK&#10;gpSCaIVcH9lnNjb7NmRXE/99tyD0OMzMN8xi1dlK3KnxpWMFo2ECgjh3uuRCwfl7N5iB8AFZY+WY&#10;FDzIw2r5+rLAVLuWj3Q/hUJECPsUFZgQ6lRKnxuy6IeuJo7exTUWQ5RNIXWDbYTbSo6TZCotlhwX&#10;DNa0MZT/nG5Wwcf2uj5o897ftFmR1e1XlujPTKneW7eegwjUhf/ws73XCqaTM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4zGcUAAADcAAAADwAAAAAAAAAA&#10;AAAAAAChAgAAZHJzL2Rvd25yZXYueG1sUEsFBgAAAAAEAAQA+QAAAJMDAAAAAA==&#10;" strokeweight=".5pt"/>
                        </v:group>
                      </v:group>
                    </v:group>
                  </v:group>
                </v:group>
                <v:oval id="Elipsa 643" o:spid="_x0000_s1136" style="position:absolute;left:2727;top:2486;width:807;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FMUA&#10;AADcAAAADwAAAGRycy9kb3ducmV2LnhtbESPQWvCQBSE74L/YXlCL1I31SKSZhUxCAV7qRHs8TX7&#10;TILZt2F3G2N/fbdQ6HGYmW+YbDOYVvTkfGNZwdMsAUFcWt1wpeBU7B9XIHxA1thaJgV38rBZj0cZ&#10;ptre+J36Y6hEhLBPUUEdQpdK6cuaDPqZ7Yijd7HOYIjSVVI7vEW4aeU8SZbSYMNxocaOdjWV1+OX&#10;UfB5ci4/fOcfU5sbU7whl7Q4K/UwGbYvIAIN4T/8137VCpbP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7MUxQAAANwAAAAPAAAAAAAAAAAAAAAAAJgCAABkcnMv&#10;ZG93bnJldi54bWxQSwUGAAAAAAQABAD1AAAAigMAAAAA&#10;" fillcolor="black" strokeweight=".5pt"/>
                <v:oval id="Elipsa 644" o:spid="_x0000_s1137" style="position:absolute;left:3930;top:2486;width:807;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rYMUA&#10;AADcAAAADwAAAGRycy9kb3ducmV2LnhtbESPQWvCQBSE74X+h+UVvJS6sYpImo2UhoJQLxrBHl+z&#10;r0lo9m3YXTX117uC4HGYmW+YbDmYThzJ+daygsk4AUFcWd1yrWBXfr4sQPiArLGzTAr+ycMyf3zI&#10;MNX2xBs6bkMtIoR9igqaEPpUSl81ZNCPbU8cvV/rDIYoXS21w1OEm06+JslcGmw5LjTY00dD1d/2&#10;YBT87Jwrvs7F97MtjCnXyBVN90qNnob3NxCBhnAP39orrWA+m8H1TDwC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tgxQAAANwAAAAPAAAAAAAAAAAAAAAAAJgCAABkcnMv&#10;ZG93bnJldi54bWxQSwUGAAAAAAQABAD1AAAAigMAAAAA&#10;" fillcolor="black" strokeweight=".5pt"/>
              </v:group>
            </v:group>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645" o:spid="_x0000_s1138" type="#_x0000_t9" style="position:absolute;left:4857;top:36576;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SR8MA&#10;AADcAAAADwAAAGRycy9kb3ducmV2LnhtbESPQYvCMBSE74L/ITzBm6YuWrQaxRXEPWp3L94ezbMt&#10;Ni+libb6682C4HGYmW+Y1aYzlbhT40rLCibjCARxZnXJuYK/3/1oDsJ5ZI2VZVLwIAebdb+3wkTb&#10;lk90T30uAoRdggoK7+tESpcVZNCNbU0cvIttDPogm1zqBtsAN5X8iqJYGiw5LBRY066g7JrejILD&#10;ea/jWfU8LqZtWmfpfHH7jr1Sw0G3XYLw1PlP+N3+0Qri6Qz+z4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uSR8MAAADcAAAADwAAAAAAAAAAAAAAAACYAgAAZHJzL2Rv&#10;d25yZXYueG1sUEsFBgAAAAAEAAQA9QAAAIgDAAAAAA==&#10;" adj="4834" filled="f" strokeweight=".5pt"/>
            <v:shape id="Sześciokąt 646" o:spid="_x0000_s1139" type="#_x0000_t9" style="position:absolute;left:6477;top:32099;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MMMQA&#10;AADcAAAADwAAAGRycy9kb3ducmV2LnhtbESPQWvCQBSE70L/w/IKvemmRRdNs5G2IHq00Yu3R/Y1&#10;Cc2+DdnVpP56VxB6HGbmGyZbj7YVF+p941jD6ywBQVw603Cl4XjYTJcgfEA22DomDX/kYZ0/TTJM&#10;jRv4my5FqESEsE9RQx1Cl0rpy5os+pnriKP343qLIcq+kqbHIcJtK9+SREmLDceFGjv6qqn8Lc5W&#10;w/a0MWrRXver+VB0ZbFcnT9V0Prlefx4BxFoDP/hR3tnNKi5gvuZe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DDDEAAAA3AAAAA8AAAAAAAAAAAAAAAAAmAIAAGRycy9k&#10;b3ducmV2LnhtbFBLBQYAAAAABAAEAPUAAACJAwAAAAA=&#10;" adj="4834" filled="f" strokeweight=".5pt"/>
            <v:shape id="Sześciokąt 647" o:spid="_x0000_s1140" type="#_x0000_t9" style="position:absolute;left:8858;top:23336;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Wpq8UA&#10;AADcAAAADwAAAGRycy9kb3ducmV2LnhtbESPT2vCQBTE7wW/w/KE3nRjialGV7GFYI827cXbI/tM&#10;gtm3Ibv50376bqHQ4zAzv2H2x8k0YqDO1ZYVrJYRCOLC6ppLBZ8f2WIDwnlkjY1lUvBFDo6H2cMe&#10;U21Hfqch96UIEHYpKqi8b1MpXVGRQbe0LXHwbrYz6IPsSqk7HAPcNPIpihJpsOawUGFLrxUV97w3&#10;Cs7XTCfr5vuyjce8LfLNtn9JvFKP8+m0A+Fp8v/hv/abVpDEz/B7Jhw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amrxQAAANwAAAAPAAAAAAAAAAAAAAAAAJgCAABkcnMv&#10;ZG93bnJldi54bWxQSwUGAAAAAAQABAD1AAAAigMAAAAA&#10;" adj="4834" filled="f" strokeweight=".5pt"/>
            <v:shape id="Sześciokąt 648" o:spid="_x0000_s1141" type="#_x0000_t9" style="position:absolute;left:7905;top:27813;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92cIA&#10;AADcAAAADwAAAGRycy9kb3ducmV2LnhtbERPTWuDQBC9B/Iflgn0FtcUK2rdhLQQ2mNre+ltcCcq&#10;cWfFXaPNr88eCj0+3nd5WEwvrjS6zrKCXRSDIK6t7rhR8P112mYgnEfW2FsmBb/k4LBfr0ostJ35&#10;k66Vb0QIYVeggtb7oZDS1S0ZdJEdiAN3tqNBH+DYSD3iHMJNLx/jOJUGOw4NLQ702lJ9qSaj4O3n&#10;pNOn/vaRJ3M11FWWTy+pV+phsxyfQXha/L/4z/2uFaRJWBvOhCM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j3ZwgAAANwAAAAPAAAAAAAAAAAAAAAAAJgCAABkcnMvZG93&#10;bnJldi54bWxQSwUGAAAAAAQABAD1AAAAhwMAAAAA&#10;" adj="4834" filled="f" strokeweight=".5pt"/>
            <w10:wrap type="tight"/>
          </v:group>
        </w:pict>
      </w:r>
      <w:r>
        <w:rPr>
          <w:rFonts w:ascii="Trebuchet MS" w:hAnsi="Trebuchet MS"/>
          <w:sz w:val="23"/>
          <w:szCs w:val="23"/>
        </w:rPr>
        <w:t>Kórnik, dnia 22.II</w:t>
      </w:r>
      <w:r w:rsidRPr="0089304B">
        <w:rPr>
          <w:rFonts w:ascii="Trebuchet MS" w:hAnsi="Trebuchet MS"/>
          <w:sz w:val="23"/>
          <w:szCs w:val="23"/>
        </w:rPr>
        <w:t>.20</w:t>
      </w:r>
      <w:r>
        <w:rPr>
          <w:rFonts w:ascii="Trebuchet MS" w:hAnsi="Trebuchet MS"/>
          <w:sz w:val="23"/>
          <w:szCs w:val="23"/>
        </w:rPr>
        <w:t>21 r.</w:t>
      </w:r>
      <w:r w:rsidRPr="0089304B">
        <w:rPr>
          <w:rFonts w:ascii="Trebuchet MS" w:hAnsi="Trebuchet MS"/>
          <w:sz w:val="23"/>
          <w:szCs w:val="23"/>
        </w:rPr>
        <w:t xml:space="preserve"> </w:t>
      </w:r>
    </w:p>
    <w:p w:rsidR="00CB4FC7" w:rsidRDefault="00CB4FC7" w:rsidP="0089304B">
      <w:pPr>
        <w:pStyle w:val="Default"/>
        <w:jc w:val="center"/>
        <w:rPr>
          <w:rFonts w:ascii="Trebuchet MS" w:hAnsi="Trebuchet MS"/>
          <w:i/>
          <w:sz w:val="32"/>
          <w:szCs w:val="32"/>
        </w:rPr>
      </w:pPr>
    </w:p>
    <w:p w:rsidR="00CB4FC7" w:rsidRDefault="00CB4FC7" w:rsidP="0089304B">
      <w:pPr>
        <w:pStyle w:val="Default"/>
        <w:jc w:val="center"/>
        <w:rPr>
          <w:rFonts w:ascii="Trebuchet MS" w:hAnsi="Trebuchet MS"/>
          <w:i/>
          <w:sz w:val="32"/>
          <w:szCs w:val="32"/>
        </w:rPr>
      </w:pPr>
    </w:p>
    <w:p w:rsidR="00CB4FC7" w:rsidRDefault="00CB4FC7" w:rsidP="0089304B">
      <w:pPr>
        <w:pStyle w:val="Default"/>
        <w:rPr>
          <w:rFonts w:ascii="Trebuchet MS" w:hAnsi="Trebuchet MS"/>
          <w:i/>
          <w:sz w:val="44"/>
          <w:szCs w:val="32"/>
        </w:rPr>
      </w:pPr>
    </w:p>
    <w:p w:rsidR="00CB4FC7" w:rsidRDefault="00CB4FC7" w:rsidP="0089304B">
      <w:pPr>
        <w:pStyle w:val="Default"/>
        <w:rPr>
          <w:rFonts w:ascii="Trebuchet MS" w:hAnsi="Trebuchet MS"/>
          <w:i/>
          <w:sz w:val="44"/>
          <w:szCs w:val="32"/>
        </w:rPr>
      </w:pPr>
    </w:p>
    <w:p w:rsidR="00CB4FC7" w:rsidRDefault="00CB4FC7" w:rsidP="00D81EEC">
      <w:pPr>
        <w:pStyle w:val="Default"/>
        <w:spacing w:line="320" w:lineRule="exact"/>
        <w:ind w:firstLine="708"/>
        <w:jc w:val="both"/>
        <w:rPr>
          <w:rFonts w:ascii="Arial Unicode MS" w:hAnsi="Arial Unicode MS" w:cs="Arial Unicode MS"/>
          <w:sz w:val="26"/>
          <w:szCs w:val="26"/>
        </w:rPr>
      </w:pPr>
    </w:p>
    <w:p w:rsidR="00CB4FC7" w:rsidRDefault="00CB4FC7" w:rsidP="00252524">
      <w:pPr>
        <w:pStyle w:val="Default"/>
        <w:spacing w:line="340" w:lineRule="exact"/>
        <w:ind w:firstLine="709"/>
        <w:jc w:val="both"/>
        <w:rPr>
          <w:rFonts w:ascii="Arial Unicode MS CE" w:hAnsi="Arial Unicode MS CE" w:cs="Arial Unicode MS CE"/>
          <w:sz w:val="26"/>
          <w:szCs w:val="26"/>
        </w:rPr>
      </w:pPr>
      <w:r w:rsidRPr="0089304B">
        <w:rPr>
          <w:rFonts w:ascii="Arial Unicode MS CE" w:hAnsi="Arial Unicode MS CE" w:cs="Arial Unicode MS CE"/>
          <w:sz w:val="26"/>
          <w:szCs w:val="26"/>
        </w:rPr>
        <w:t>Zarząd K</w:t>
      </w:r>
      <w:r>
        <w:rPr>
          <w:rFonts w:ascii="Arial Unicode MS CE" w:hAnsi="Arial Unicode MS CE" w:cs="Arial Unicode MS CE"/>
          <w:sz w:val="26"/>
          <w:szCs w:val="26"/>
        </w:rPr>
        <w:t xml:space="preserve">oła </w:t>
      </w:r>
      <w:r w:rsidRPr="0089304B">
        <w:rPr>
          <w:rFonts w:ascii="Arial Unicode MS" w:hAnsi="Arial Unicode MS" w:cs="Arial Unicode MS"/>
          <w:sz w:val="26"/>
          <w:szCs w:val="26"/>
        </w:rPr>
        <w:t>P</w:t>
      </w:r>
      <w:r>
        <w:rPr>
          <w:rFonts w:ascii="Arial Unicode MS" w:hAnsi="Arial Unicode MS" w:cs="Arial Unicode MS"/>
          <w:sz w:val="26"/>
          <w:szCs w:val="26"/>
        </w:rPr>
        <w:t xml:space="preserve">szczelarzy w </w:t>
      </w:r>
      <w:r w:rsidRPr="0089304B">
        <w:rPr>
          <w:rFonts w:ascii="Arial Unicode MS CE" w:hAnsi="Arial Unicode MS CE" w:cs="Arial Unicode MS CE"/>
          <w:sz w:val="26"/>
          <w:szCs w:val="26"/>
        </w:rPr>
        <w:t>Kórnik</w:t>
      </w:r>
      <w:r>
        <w:rPr>
          <w:rFonts w:ascii="Arial Unicode MS" w:hAnsi="Arial Unicode MS" w:cs="Arial Unicode MS"/>
          <w:sz w:val="26"/>
          <w:szCs w:val="26"/>
        </w:rPr>
        <w:t>u</w:t>
      </w:r>
      <w:r w:rsidRPr="0089304B">
        <w:rPr>
          <w:rFonts w:ascii="Arial Unicode MS" w:hAnsi="Arial Unicode MS" w:cs="Arial Unicode MS"/>
          <w:sz w:val="26"/>
          <w:szCs w:val="26"/>
        </w:rPr>
        <w:t xml:space="preserve"> </w:t>
      </w:r>
      <w:r>
        <w:rPr>
          <w:rFonts w:ascii="Arial Unicode MS CE" w:hAnsi="Arial Unicode MS CE" w:cs="Arial Unicode MS CE"/>
          <w:sz w:val="26"/>
          <w:szCs w:val="26"/>
        </w:rPr>
        <w:t>przesyła w załączeniu kolejne materiały otrzymane z Wojewódzkiego Związku Pszczelarzy w Poznaniu zwierające m.in. :</w:t>
      </w:r>
    </w:p>
    <w:p w:rsidR="00CB4FC7" w:rsidRDefault="00CB4FC7" w:rsidP="00252524">
      <w:pPr>
        <w:pStyle w:val="Default"/>
        <w:numPr>
          <w:ilvl w:val="0"/>
          <w:numId w:val="9"/>
        </w:numPr>
        <w:tabs>
          <w:tab w:val="clear" w:pos="720"/>
          <w:tab w:val="num" w:pos="360"/>
        </w:tabs>
        <w:spacing w:line="340" w:lineRule="exact"/>
        <w:ind w:left="360"/>
        <w:jc w:val="both"/>
        <w:rPr>
          <w:rFonts w:ascii="Arial Unicode MS CE" w:hAnsi="Arial Unicode MS CE" w:cs="Arial Unicode MS CE"/>
          <w:sz w:val="26"/>
          <w:szCs w:val="26"/>
        </w:rPr>
      </w:pPr>
      <w:r>
        <w:rPr>
          <w:rFonts w:ascii="Arial Unicode MS CE" w:hAnsi="Arial Unicode MS CE" w:cs="Arial Unicode MS CE"/>
          <w:sz w:val="26"/>
          <w:szCs w:val="26"/>
        </w:rPr>
        <w:t>Terminarz zadań na 2021 rok;</w:t>
      </w:r>
    </w:p>
    <w:p w:rsidR="00CB4FC7" w:rsidRPr="00076BBB" w:rsidRDefault="00CB4FC7" w:rsidP="00252524">
      <w:pPr>
        <w:pStyle w:val="Default"/>
        <w:numPr>
          <w:ilvl w:val="0"/>
          <w:numId w:val="9"/>
        </w:numPr>
        <w:tabs>
          <w:tab w:val="clear" w:pos="720"/>
          <w:tab w:val="num" w:pos="360"/>
        </w:tabs>
        <w:spacing w:line="340" w:lineRule="exact"/>
        <w:ind w:left="360"/>
        <w:jc w:val="both"/>
        <w:rPr>
          <w:rFonts w:ascii="Arial Unicode MS" w:hAnsi="Arial Unicode MS" w:cs="Arial Unicode MS"/>
          <w:sz w:val="26"/>
          <w:szCs w:val="26"/>
        </w:rPr>
      </w:pPr>
      <w:r>
        <w:rPr>
          <w:rFonts w:ascii="Arial Unicode MS CE" w:hAnsi="Arial Unicode MS CE" w:cs="Arial Unicode MS CE"/>
          <w:sz w:val="26"/>
          <w:szCs w:val="26"/>
        </w:rPr>
        <w:t>Informację o Programach realizowanych przez WZP Poznań w sezonie 2020/2021;</w:t>
      </w:r>
    </w:p>
    <w:p w:rsidR="00CB4FC7" w:rsidRPr="00076BBB" w:rsidRDefault="00CB4FC7" w:rsidP="00252524">
      <w:pPr>
        <w:pStyle w:val="Default"/>
        <w:numPr>
          <w:ilvl w:val="0"/>
          <w:numId w:val="9"/>
        </w:numPr>
        <w:tabs>
          <w:tab w:val="clear" w:pos="720"/>
          <w:tab w:val="num" w:pos="360"/>
        </w:tabs>
        <w:spacing w:line="340" w:lineRule="exact"/>
        <w:ind w:left="360"/>
        <w:jc w:val="both"/>
        <w:rPr>
          <w:rFonts w:ascii="Arial Unicode MS" w:hAnsi="Arial Unicode MS" w:cs="Arial Unicode MS"/>
          <w:sz w:val="26"/>
          <w:szCs w:val="26"/>
        </w:rPr>
      </w:pPr>
      <w:r>
        <w:rPr>
          <w:rFonts w:ascii="Arial Unicode MS CE" w:hAnsi="Arial Unicode MS CE" w:cs="Arial Unicode MS CE"/>
          <w:sz w:val="26"/>
          <w:szCs w:val="26"/>
        </w:rPr>
        <w:t>Cennik leków do zwalczania warrozy na 2021 rok;</w:t>
      </w:r>
    </w:p>
    <w:p w:rsidR="00CB4FC7" w:rsidRPr="00076BBB" w:rsidRDefault="00CB4FC7" w:rsidP="00252524">
      <w:pPr>
        <w:pStyle w:val="Default"/>
        <w:numPr>
          <w:ilvl w:val="0"/>
          <w:numId w:val="9"/>
        </w:numPr>
        <w:tabs>
          <w:tab w:val="clear" w:pos="720"/>
          <w:tab w:val="num" w:pos="360"/>
        </w:tabs>
        <w:spacing w:line="340" w:lineRule="exact"/>
        <w:ind w:left="360"/>
        <w:jc w:val="both"/>
        <w:rPr>
          <w:rFonts w:ascii="Arial Unicode MS" w:hAnsi="Arial Unicode MS" w:cs="Arial Unicode MS"/>
          <w:sz w:val="26"/>
          <w:szCs w:val="26"/>
        </w:rPr>
      </w:pPr>
      <w:r>
        <w:rPr>
          <w:rFonts w:ascii="Arial Unicode MS CE" w:hAnsi="Arial Unicode MS CE" w:cs="Arial Unicode MS CE"/>
          <w:sz w:val="26"/>
          <w:szCs w:val="26"/>
        </w:rPr>
        <w:t>Wykaz Producentów matek pszczelich dla WZP w Poznaniu na 2021 rok;</w:t>
      </w:r>
    </w:p>
    <w:p w:rsidR="00CB4FC7" w:rsidRPr="00076BBB" w:rsidRDefault="00CB4FC7" w:rsidP="00252524">
      <w:pPr>
        <w:pStyle w:val="Default"/>
        <w:numPr>
          <w:ilvl w:val="0"/>
          <w:numId w:val="9"/>
        </w:numPr>
        <w:tabs>
          <w:tab w:val="clear" w:pos="720"/>
          <w:tab w:val="num" w:pos="360"/>
        </w:tabs>
        <w:spacing w:line="340" w:lineRule="exact"/>
        <w:ind w:left="360"/>
        <w:jc w:val="both"/>
        <w:rPr>
          <w:rFonts w:ascii="Arial Unicode MS" w:hAnsi="Arial Unicode MS" w:cs="Arial Unicode MS"/>
          <w:sz w:val="26"/>
          <w:szCs w:val="26"/>
        </w:rPr>
      </w:pPr>
      <w:r>
        <w:rPr>
          <w:rFonts w:ascii="Arial Unicode MS CE" w:hAnsi="Arial Unicode MS CE" w:cs="Arial Unicode MS CE"/>
          <w:sz w:val="26"/>
          <w:szCs w:val="26"/>
        </w:rPr>
        <w:t>Wykaz Producentów odkładów przy WZP w Poznaniu na 2021 rok;</w:t>
      </w:r>
    </w:p>
    <w:p w:rsidR="00CB4FC7" w:rsidRPr="00E27162" w:rsidRDefault="00CB4FC7" w:rsidP="00252524">
      <w:pPr>
        <w:pStyle w:val="Default"/>
        <w:numPr>
          <w:ilvl w:val="0"/>
          <w:numId w:val="9"/>
        </w:numPr>
        <w:tabs>
          <w:tab w:val="clear" w:pos="720"/>
          <w:tab w:val="num" w:pos="360"/>
        </w:tabs>
        <w:spacing w:line="340" w:lineRule="exact"/>
        <w:ind w:left="360"/>
        <w:jc w:val="both"/>
        <w:rPr>
          <w:rFonts w:ascii="Arial Unicode MS" w:hAnsi="Arial Unicode MS" w:cs="Arial Unicode MS"/>
          <w:sz w:val="26"/>
          <w:szCs w:val="26"/>
        </w:rPr>
      </w:pPr>
      <w:r>
        <w:rPr>
          <w:rFonts w:ascii="Arial Unicode MS CE" w:hAnsi="Arial Unicode MS CE" w:cs="Arial Unicode MS CE"/>
          <w:sz w:val="26"/>
          <w:szCs w:val="26"/>
        </w:rPr>
        <w:t>Wzór Oświadczenia Pszczelarza/Producenta produktów pszczelich o umieszczaniu na rynku produktów pszczelich zgodnie z obowiązującymi przepisami prawa.</w:t>
      </w:r>
    </w:p>
    <w:p w:rsidR="00CB4FC7" w:rsidRDefault="00CB4FC7" w:rsidP="00E27162">
      <w:pPr>
        <w:pStyle w:val="Default"/>
        <w:spacing w:line="340" w:lineRule="exact"/>
        <w:ind w:firstLine="708"/>
        <w:jc w:val="both"/>
        <w:rPr>
          <w:rFonts w:ascii="Arial Unicode MS CE" w:hAnsi="Arial Unicode MS CE" w:cs="Arial Unicode MS CE"/>
          <w:sz w:val="26"/>
          <w:szCs w:val="26"/>
        </w:rPr>
      </w:pPr>
      <w:r>
        <w:rPr>
          <w:rFonts w:ascii="Arial Unicode MS CE" w:hAnsi="Arial Unicode MS CE" w:cs="Arial Unicode MS CE"/>
          <w:sz w:val="26"/>
          <w:szCs w:val="26"/>
        </w:rPr>
        <w:t>Ponadto przesyłamy opracowane tabelki dotacyjne WZP Poznań na rok 2021 „Wsparcie rynku produktów pszczelich – KOWR” z przedstawionymi wszystkimi możliwościami uzyskania wsparcia przez pszczelarzy.</w:t>
      </w:r>
    </w:p>
    <w:p w:rsidR="00CB4FC7" w:rsidRDefault="00CB4FC7" w:rsidP="00E27162">
      <w:pPr>
        <w:pStyle w:val="Default"/>
        <w:spacing w:line="340" w:lineRule="exact"/>
        <w:ind w:firstLine="708"/>
        <w:jc w:val="both"/>
        <w:rPr>
          <w:rFonts w:ascii="Arial Unicode MS CE" w:hAnsi="Arial Unicode MS CE" w:cs="Arial Unicode MS CE"/>
          <w:sz w:val="26"/>
          <w:szCs w:val="26"/>
        </w:rPr>
      </w:pPr>
      <w:r>
        <w:rPr>
          <w:rFonts w:ascii="Arial Unicode MS CE" w:hAnsi="Arial Unicode MS CE" w:cs="Arial Unicode MS CE"/>
          <w:sz w:val="26"/>
          <w:szCs w:val="26"/>
        </w:rPr>
        <w:t>Nadmieniamy, że najprawdopodobniej w ciągu roku każda rodzina pszczela w województwie wielkopolskim zostanie wsparta ciastem (zamiast jak dotychczas węzą) w ramach Programu Urzędu Marszałkowskiego Województwa Wielkopolskiego wspierającego pszczelarstwo w Wielkopolsce.</w:t>
      </w:r>
    </w:p>
    <w:p w:rsidR="00CB4FC7" w:rsidRDefault="00CB4FC7" w:rsidP="00252524">
      <w:pPr>
        <w:pStyle w:val="Default"/>
        <w:spacing w:line="340" w:lineRule="exact"/>
        <w:ind w:firstLine="709"/>
        <w:jc w:val="both"/>
        <w:rPr>
          <w:rFonts w:ascii="Arial Unicode MS CE" w:hAnsi="Arial Unicode MS CE" w:cs="Arial Unicode MS CE"/>
          <w:sz w:val="26"/>
          <w:szCs w:val="26"/>
        </w:rPr>
      </w:pPr>
      <w:r w:rsidRPr="00076BBB">
        <w:rPr>
          <w:rFonts w:ascii="Arial Unicode MS CE" w:hAnsi="Arial Unicode MS CE" w:cs="Arial Unicode MS CE"/>
          <w:sz w:val="26"/>
          <w:szCs w:val="26"/>
        </w:rPr>
        <w:t>W sprawie zamówień na sprzęt p</w:t>
      </w:r>
      <w:r>
        <w:rPr>
          <w:rFonts w:ascii="Arial Unicode MS CE" w:hAnsi="Arial Unicode MS CE" w:cs="Arial Unicode MS CE"/>
          <w:sz w:val="26"/>
          <w:szCs w:val="26"/>
        </w:rPr>
        <w:t>szczelarski prosimy</w:t>
      </w:r>
      <w:r w:rsidRPr="00076BBB">
        <w:rPr>
          <w:rFonts w:ascii="Arial Unicode MS CE" w:hAnsi="Arial Unicode MS CE" w:cs="Arial Unicode MS CE"/>
          <w:sz w:val="26"/>
          <w:szCs w:val="26"/>
        </w:rPr>
        <w:t xml:space="preserve"> w pierwszej kolejności o bezpośredni konta</w:t>
      </w:r>
      <w:r>
        <w:rPr>
          <w:rFonts w:ascii="Arial Unicode MS CE" w:hAnsi="Arial Unicode MS CE" w:cs="Arial Unicode MS CE"/>
          <w:sz w:val="26"/>
          <w:szCs w:val="26"/>
        </w:rPr>
        <w:t>kt telefoniczny z Prezesem Koła Pszczelarzy w Kórniku Stanisławem Duszczakiem - tel. komórkowy 571 370 159. Proszę wziąć pod uwagę informacje zawarte w korespondencji z WZP Poznań. Zarząd Koła Pszczelarzy w Kórniku zatwierdzi ostateczną Listę zamówień. Nadmieniamy, że łączna dotacja do zakupu sprzętu dla Koła Pszczelarzy w Kórniku na 2021 rok nie może przekroczyć kwoty 20 847,36 zł.</w:t>
      </w:r>
    </w:p>
    <w:p w:rsidR="00CB4FC7" w:rsidRPr="00E27162" w:rsidRDefault="00CB4FC7" w:rsidP="00E27162">
      <w:pPr>
        <w:pStyle w:val="Default"/>
        <w:spacing w:line="340" w:lineRule="exact"/>
        <w:ind w:firstLine="708"/>
        <w:jc w:val="both"/>
        <w:rPr>
          <w:rFonts w:ascii="Arial Unicode MS" w:hAnsi="Arial Unicode MS" w:cs="Arial Unicode MS"/>
          <w:sz w:val="26"/>
          <w:szCs w:val="26"/>
        </w:rPr>
      </w:pPr>
      <w:r>
        <w:rPr>
          <w:rFonts w:ascii="Arial Unicode MS CE" w:hAnsi="Arial Unicode MS CE" w:cs="Arial Unicode MS CE"/>
          <w:sz w:val="26"/>
          <w:szCs w:val="26"/>
        </w:rPr>
        <w:t>W przypadku zmiany danych adresowych lub ewidencyjnych prosimy o kontakt również z Prezesem Koła Pszczelarzy w Kórniku Stanisławem Duszczakiem.</w:t>
      </w:r>
    </w:p>
    <w:p w:rsidR="00CB4FC7" w:rsidRPr="001553D5" w:rsidRDefault="00CB4FC7" w:rsidP="00252524">
      <w:pPr>
        <w:pStyle w:val="Default"/>
        <w:spacing w:line="340" w:lineRule="exact"/>
        <w:ind w:firstLine="709"/>
        <w:jc w:val="both"/>
        <w:rPr>
          <w:rFonts w:ascii="Arial Unicode MS" w:hAnsi="Arial Unicode MS" w:cs="Arial Unicode MS"/>
          <w:sz w:val="26"/>
          <w:szCs w:val="26"/>
        </w:rPr>
      </w:pPr>
      <w:r>
        <w:rPr>
          <w:rFonts w:ascii="Arial Unicode MS CE" w:hAnsi="Arial Unicode MS CE" w:cs="Arial Unicode MS CE"/>
          <w:sz w:val="26"/>
          <w:szCs w:val="26"/>
        </w:rPr>
        <w:t xml:space="preserve">Ponownie apelujemy o niezawodne, </w:t>
      </w:r>
      <w:r>
        <w:rPr>
          <w:rFonts w:ascii="Arial Unicode MS" w:hAnsi="Arial Unicode MS" w:cs="Arial Unicode MS"/>
          <w:sz w:val="26"/>
          <w:szCs w:val="26"/>
        </w:rPr>
        <w:t xml:space="preserve">najlepiej </w:t>
      </w:r>
      <w:r w:rsidRPr="00F33561">
        <w:rPr>
          <w:rFonts w:ascii="Arial Unicode MS" w:hAnsi="Arial Unicode MS" w:cs="Arial Unicode MS"/>
          <w:sz w:val="26"/>
          <w:szCs w:val="26"/>
          <w:u w:val="single"/>
        </w:rPr>
        <w:t>do dnia 26.03.2021 r.</w:t>
      </w:r>
      <w:r>
        <w:rPr>
          <w:rFonts w:ascii="Arial Unicode MS" w:hAnsi="Arial Unicode MS" w:cs="Arial Unicode MS"/>
          <w:sz w:val="26"/>
          <w:szCs w:val="26"/>
        </w:rPr>
        <w:t xml:space="preserve"> </w:t>
      </w:r>
      <w:r>
        <w:rPr>
          <w:rFonts w:ascii="Arial Unicode MS CE" w:hAnsi="Arial Unicode MS CE" w:cs="Arial Unicode MS CE"/>
          <w:sz w:val="26"/>
          <w:szCs w:val="26"/>
        </w:rPr>
        <w:t>uregulowanie wszystkich składek i wpłat na podane niżej konto bankowe</w:t>
      </w:r>
      <w:r>
        <w:rPr>
          <w:rFonts w:ascii="Arial Unicode MS" w:hAnsi="Arial Unicode MS" w:cs="Arial Unicode MS"/>
          <w:sz w:val="26"/>
          <w:szCs w:val="26"/>
        </w:rPr>
        <w:t xml:space="preserve"> </w:t>
      </w:r>
      <w:r w:rsidRPr="001553D5">
        <w:rPr>
          <w:rFonts w:ascii="Arial Unicode MS" w:hAnsi="Arial Unicode MS" w:cs="Arial Unicode MS"/>
          <w:sz w:val="26"/>
          <w:szCs w:val="26"/>
        </w:rPr>
        <w:t>Bank</w:t>
      </w:r>
      <w:r>
        <w:rPr>
          <w:rFonts w:ascii="Arial Unicode MS" w:hAnsi="Arial Unicode MS" w:cs="Arial Unicode MS"/>
          <w:sz w:val="26"/>
          <w:szCs w:val="26"/>
        </w:rPr>
        <w:t>u</w:t>
      </w:r>
      <w:r w:rsidRPr="001553D5">
        <w:rPr>
          <w:rFonts w:ascii="Arial Unicode MS" w:hAnsi="Arial Unicode MS" w:cs="Arial Unicode MS"/>
          <w:sz w:val="26"/>
          <w:szCs w:val="26"/>
        </w:rPr>
        <w:t xml:space="preserve"> Pocztow</w:t>
      </w:r>
      <w:r>
        <w:rPr>
          <w:rFonts w:ascii="Arial Unicode MS" w:hAnsi="Arial Unicode MS" w:cs="Arial Unicode MS"/>
          <w:sz w:val="26"/>
          <w:szCs w:val="26"/>
        </w:rPr>
        <w:t>ego</w:t>
      </w:r>
      <w:r w:rsidRPr="001553D5">
        <w:rPr>
          <w:rFonts w:ascii="Arial Unicode MS" w:hAnsi="Arial Unicode MS" w:cs="Arial Unicode MS"/>
          <w:sz w:val="26"/>
          <w:szCs w:val="26"/>
        </w:rPr>
        <w:t xml:space="preserve"> S.A.</w:t>
      </w:r>
      <w:r>
        <w:rPr>
          <w:rFonts w:ascii="Arial Unicode MS" w:hAnsi="Arial Unicode MS" w:cs="Arial Unicode MS"/>
          <w:sz w:val="26"/>
          <w:szCs w:val="26"/>
        </w:rPr>
        <w:t>:</w:t>
      </w:r>
    </w:p>
    <w:p w:rsidR="00CB4FC7" w:rsidRPr="00D90D2F" w:rsidRDefault="00CB4FC7" w:rsidP="00252524">
      <w:pPr>
        <w:suppressAutoHyphens w:val="0"/>
        <w:autoSpaceDE w:val="0"/>
        <w:autoSpaceDN w:val="0"/>
        <w:adjustRightInd w:val="0"/>
        <w:spacing w:line="340" w:lineRule="exact"/>
        <w:jc w:val="both"/>
      </w:pPr>
      <w:r w:rsidRPr="001E7441">
        <w:rPr>
          <w:b/>
          <w:sz w:val="26"/>
          <w:szCs w:val="26"/>
        </w:rPr>
        <w:t xml:space="preserve">Marcin Paweł Król, Jan Socha </w:t>
      </w:r>
      <w:r w:rsidRPr="001E7441">
        <w:rPr>
          <w:sz w:val="26"/>
          <w:szCs w:val="26"/>
        </w:rPr>
        <w:t>nr</w:t>
      </w:r>
      <w:r>
        <w:rPr>
          <w:b/>
        </w:rPr>
        <w:t xml:space="preserve"> </w:t>
      </w:r>
      <w:r w:rsidRPr="001E7441">
        <w:rPr>
          <w:b/>
          <w:w w:val="144"/>
        </w:rPr>
        <w:t>86 1320 1537 1285 6055 3000 0001</w:t>
      </w:r>
    </w:p>
    <w:p w:rsidR="00CB4FC7" w:rsidRDefault="00CB4FC7" w:rsidP="00252524">
      <w:pPr>
        <w:pStyle w:val="Default"/>
        <w:spacing w:line="340" w:lineRule="exact"/>
        <w:ind w:firstLine="708"/>
        <w:jc w:val="both"/>
        <w:rPr>
          <w:rFonts w:ascii="Arial Unicode MS CE" w:hAnsi="Arial Unicode MS CE" w:cs="Arial Unicode MS CE"/>
          <w:sz w:val="26"/>
          <w:szCs w:val="26"/>
        </w:rPr>
      </w:pPr>
      <w:r>
        <w:rPr>
          <w:rFonts w:ascii="Arial Unicode MS CE" w:hAnsi="Arial Unicode MS CE" w:cs="Arial Unicode MS CE"/>
          <w:sz w:val="26"/>
          <w:szCs w:val="26"/>
        </w:rPr>
        <w:t xml:space="preserve">Ze względu na trwającą pandemię koronawirusa SARS-CoV-2 Skarbnik Koła Pszczelarzy w Kórniku </w:t>
      </w:r>
      <w:r w:rsidRPr="00252524">
        <w:rPr>
          <w:rFonts w:ascii="Arial Unicode MS CE" w:hAnsi="Arial Unicode MS CE" w:cs="Arial Unicode MS CE"/>
          <w:b/>
          <w:sz w:val="26"/>
          <w:szCs w:val="26"/>
          <w:u w:val="single"/>
        </w:rPr>
        <w:t>nie będzie przyjmował wpłat</w:t>
      </w:r>
      <w:r w:rsidRPr="00252524">
        <w:rPr>
          <w:rFonts w:ascii="Arial Unicode MS CE" w:hAnsi="Arial Unicode MS CE" w:cs="Arial Unicode MS CE"/>
          <w:sz w:val="26"/>
          <w:szCs w:val="26"/>
          <w:u w:val="single"/>
        </w:rPr>
        <w:t xml:space="preserve"> składek i innych należności w formie gotówkowej</w:t>
      </w:r>
      <w:r>
        <w:rPr>
          <w:rFonts w:ascii="Arial Unicode MS CE" w:hAnsi="Arial Unicode MS CE" w:cs="Arial Unicode MS CE"/>
          <w:sz w:val="26"/>
          <w:szCs w:val="26"/>
        </w:rPr>
        <w:t>.</w:t>
      </w:r>
    </w:p>
    <w:p w:rsidR="00CB4FC7" w:rsidRDefault="00CB4FC7" w:rsidP="007A06C0">
      <w:pPr>
        <w:tabs>
          <w:tab w:val="left" w:pos="0"/>
          <w:tab w:val="left" w:pos="284"/>
        </w:tabs>
        <w:spacing w:line="280" w:lineRule="exact"/>
        <w:jc w:val="both"/>
        <w:rPr>
          <w:rFonts w:ascii="Trebuchet MS" w:hAnsi="Trebuchet MS"/>
          <w:i/>
          <w:szCs w:val="26"/>
        </w:rPr>
      </w:pPr>
    </w:p>
    <w:p w:rsidR="00CB4FC7" w:rsidRDefault="00CB4FC7" w:rsidP="00DD6703">
      <w:pPr>
        <w:pStyle w:val="Default"/>
        <w:spacing w:line="300" w:lineRule="exact"/>
        <w:ind w:left="1416" w:hanging="707"/>
        <w:jc w:val="center"/>
        <w:rPr>
          <w:rFonts w:ascii="Arial Unicode MS" w:hAnsi="Arial Unicode MS" w:cs="Arial Unicode MS"/>
          <w:b/>
          <w:i/>
          <w:sz w:val="26"/>
          <w:szCs w:val="26"/>
        </w:rPr>
      </w:pPr>
      <w:bookmarkStart w:id="0" w:name="_GoBack"/>
      <w:bookmarkEnd w:id="0"/>
      <w:r>
        <w:rPr>
          <w:rFonts w:ascii="Arial Unicode MS" w:hAnsi="Arial Unicode MS" w:cs="Arial Unicode MS"/>
          <w:b/>
          <w:i/>
          <w:sz w:val="26"/>
          <w:szCs w:val="26"/>
        </w:rPr>
        <w:t xml:space="preserve">                                                                                          W imieniu </w:t>
      </w:r>
    </w:p>
    <w:p w:rsidR="00CB4FC7" w:rsidRPr="00467A08" w:rsidRDefault="00CB4FC7" w:rsidP="00DD6703">
      <w:pPr>
        <w:pStyle w:val="Default"/>
        <w:spacing w:line="300" w:lineRule="exact"/>
        <w:ind w:left="1416" w:hanging="707"/>
        <w:jc w:val="center"/>
        <w:rPr>
          <w:rFonts w:ascii="Arial Unicode MS" w:hAnsi="Arial Unicode MS" w:cs="Arial Unicode MS"/>
          <w:b/>
          <w:i/>
          <w:sz w:val="26"/>
          <w:szCs w:val="26"/>
        </w:rPr>
      </w:pPr>
      <w:r>
        <w:rPr>
          <w:rFonts w:ascii="Arial Unicode MS CE" w:hAnsi="Arial Unicode MS CE" w:cs="Arial Unicode MS CE"/>
          <w:b/>
          <w:i/>
          <w:sz w:val="26"/>
          <w:szCs w:val="26"/>
        </w:rPr>
        <w:t xml:space="preserve">                                                               </w:t>
      </w:r>
      <w:r w:rsidRPr="00725AC3">
        <w:rPr>
          <w:rFonts w:ascii="Arial Unicode MS CE" w:hAnsi="Arial Unicode MS CE" w:cs="Arial Unicode MS CE"/>
          <w:b/>
          <w:i/>
          <w:sz w:val="26"/>
          <w:szCs w:val="26"/>
        </w:rPr>
        <w:t>Zarząd</w:t>
      </w:r>
      <w:r>
        <w:rPr>
          <w:rFonts w:ascii="Arial Unicode MS" w:hAnsi="Arial Unicode MS" w:cs="Arial Unicode MS"/>
          <w:b/>
          <w:i/>
          <w:sz w:val="26"/>
          <w:szCs w:val="26"/>
        </w:rPr>
        <w:t xml:space="preserve">u </w:t>
      </w:r>
      <w:r w:rsidRPr="00725AC3">
        <w:rPr>
          <w:rFonts w:ascii="Arial Unicode MS" w:hAnsi="Arial Unicode MS" w:cs="Arial Unicode MS"/>
          <w:b/>
          <w:i/>
          <w:sz w:val="26"/>
          <w:szCs w:val="26"/>
        </w:rPr>
        <w:t>Ko</w:t>
      </w:r>
      <w:r>
        <w:rPr>
          <w:rFonts w:ascii="Arial Unicode MS CE" w:hAnsi="Arial Unicode MS CE" w:cs="Arial Unicode MS CE"/>
          <w:b/>
          <w:i/>
          <w:sz w:val="26"/>
          <w:szCs w:val="26"/>
        </w:rPr>
        <w:t>ła Pszczelarzy w Kórniku</w:t>
      </w:r>
    </w:p>
    <w:p w:rsidR="00CB4FC7" w:rsidRPr="00763D07" w:rsidRDefault="00CB4FC7" w:rsidP="00A979CF">
      <w:pPr>
        <w:spacing w:line="320" w:lineRule="exact"/>
      </w:pPr>
      <w:r w:rsidRPr="00763D07">
        <w:t>.</w:t>
      </w:r>
      <w:r>
        <w:t xml:space="preserve">                                                                               </w:t>
      </w:r>
      <w:r w:rsidRPr="00763D07">
        <w:t>Prezes Zarządu Koła Pszczelarzy w Kórniku</w:t>
      </w:r>
    </w:p>
    <w:p w:rsidR="00CB4FC7" w:rsidRPr="00F06594" w:rsidRDefault="00CB4FC7" w:rsidP="00A979CF">
      <w:pPr>
        <w:spacing w:line="140" w:lineRule="exact"/>
        <w:rPr>
          <w:highlight w:val="yellow"/>
        </w:rPr>
      </w:pPr>
    </w:p>
    <w:p w:rsidR="00CB4FC7" w:rsidRDefault="00CB4FC7" w:rsidP="00A979CF">
      <w:pPr>
        <w:spacing w:line="360" w:lineRule="auto"/>
      </w:pPr>
      <w:r w:rsidRPr="00CA5508">
        <w:t xml:space="preserve">                                                                                </w:t>
      </w:r>
      <w:r>
        <w:t xml:space="preserve"> </w:t>
      </w:r>
    </w:p>
    <w:p w:rsidR="00CB4FC7" w:rsidRDefault="00CB4FC7" w:rsidP="00A979CF">
      <w:pPr>
        <w:spacing w:line="360" w:lineRule="auto"/>
        <w:ind w:left="4956" w:firstLine="708"/>
        <w:rPr>
          <w:rFonts w:ascii="Trebuchet MS" w:hAnsi="Trebuchet MS"/>
          <w:i/>
          <w:szCs w:val="26"/>
        </w:rPr>
      </w:pPr>
      <w:r>
        <w:t xml:space="preserve">             </w:t>
      </w:r>
      <w:r w:rsidRPr="00CA5508">
        <w:t>Stanisław Duszczak</w:t>
      </w:r>
    </w:p>
    <w:sectPr w:rsidR="00CB4FC7" w:rsidSect="00DD6703">
      <w:pgSz w:w="11906" w:h="16838"/>
      <w:pgMar w:top="567" w:right="566" w:bottom="567" w:left="1276"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C7" w:rsidRDefault="00CB4FC7" w:rsidP="00F33561">
      <w:r>
        <w:separator/>
      </w:r>
    </w:p>
  </w:endnote>
  <w:endnote w:type="continuationSeparator" w:id="0">
    <w:p w:rsidR="00CB4FC7" w:rsidRDefault="00CB4FC7" w:rsidP="00F33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Unicode MS CE">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C7" w:rsidRDefault="00CB4FC7" w:rsidP="00F33561">
      <w:r>
        <w:separator/>
      </w:r>
    </w:p>
  </w:footnote>
  <w:footnote w:type="continuationSeparator" w:id="0">
    <w:p w:rsidR="00CB4FC7" w:rsidRDefault="00CB4FC7" w:rsidP="00F33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CE1A4C7C"/>
    <w:name w:val="WW8Num1"/>
    <w:lvl w:ilvl="0">
      <w:start w:val="1"/>
      <w:numFmt w:val="decimal"/>
      <w:lvlText w:val="%1."/>
      <w:lvlJc w:val="left"/>
      <w:pPr>
        <w:tabs>
          <w:tab w:val="num" w:pos="360"/>
        </w:tabs>
        <w:ind w:left="360" w:hanging="360"/>
      </w:pPr>
      <w:rPr>
        <w:rFonts w:cs="Times New Roman" w:hint="default"/>
      </w:rPr>
    </w:lvl>
  </w:abstractNum>
  <w:abstractNum w:abstractNumId="1">
    <w:nsid w:val="00000002"/>
    <w:multiLevelType w:val="singleLevel"/>
    <w:tmpl w:val="00000002"/>
    <w:name w:val="WW8Num5"/>
    <w:lvl w:ilvl="0">
      <w:start w:val="1"/>
      <w:numFmt w:val="decimal"/>
      <w:lvlText w:val="%1."/>
      <w:lvlJc w:val="left"/>
      <w:pPr>
        <w:tabs>
          <w:tab w:val="num" w:pos="1770"/>
        </w:tabs>
        <w:ind w:left="1770" w:hanging="360"/>
      </w:pPr>
      <w:rPr>
        <w:rFonts w:cs="Times New Roman"/>
      </w:rPr>
    </w:lvl>
  </w:abstractNum>
  <w:abstractNum w:abstractNumId="2">
    <w:nsid w:val="0EA75D9D"/>
    <w:multiLevelType w:val="hybridMultilevel"/>
    <w:tmpl w:val="35789640"/>
    <w:lvl w:ilvl="0" w:tplc="04150001">
      <w:start w:val="1"/>
      <w:numFmt w:val="bullet"/>
      <w:lvlText w:val=""/>
      <w:lvlJc w:val="left"/>
      <w:pPr>
        <w:ind w:left="1637" w:hanging="360"/>
      </w:pPr>
      <w:rPr>
        <w:rFonts w:ascii="Symbol" w:hAnsi="Symbol" w:hint="default"/>
        <w:sz w:val="26"/>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
    <w:nsid w:val="24324B72"/>
    <w:multiLevelType w:val="hybridMultilevel"/>
    <w:tmpl w:val="11CE5DFC"/>
    <w:lvl w:ilvl="0" w:tplc="2326C8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235F7E"/>
    <w:multiLevelType w:val="hybridMultilevel"/>
    <w:tmpl w:val="2482D0A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4D9F0B8B"/>
    <w:multiLevelType w:val="hybridMultilevel"/>
    <w:tmpl w:val="A1E67166"/>
    <w:lvl w:ilvl="0" w:tplc="2326C8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1653B88"/>
    <w:multiLevelType w:val="hybridMultilevel"/>
    <w:tmpl w:val="7982DE2C"/>
    <w:lvl w:ilvl="0" w:tplc="F2D2F180">
      <w:start w:val="1"/>
      <w:numFmt w:val="decimal"/>
      <w:lvlText w:val="%1."/>
      <w:lvlJc w:val="left"/>
      <w:pPr>
        <w:ind w:left="927" w:hanging="360"/>
      </w:pPr>
      <w:rPr>
        <w:rFonts w:ascii="Arial Unicode MS" w:eastAsia="Times New Roman" w:hAnsi="Arial Unicode MS" w:cs="Arial Unicode MS" w:hint="default"/>
        <w:sz w:val="26"/>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7">
    <w:nsid w:val="780B039C"/>
    <w:multiLevelType w:val="hybridMultilevel"/>
    <w:tmpl w:val="1FC4F57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7B3332F6"/>
    <w:multiLevelType w:val="hybridMultilevel"/>
    <w:tmpl w:val="B00AE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8"/>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04B"/>
    <w:rsid w:val="00012E0F"/>
    <w:rsid w:val="00053737"/>
    <w:rsid w:val="00074361"/>
    <w:rsid w:val="00076BBB"/>
    <w:rsid w:val="00090E27"/>
    <w:rsid w:val="000D20F3"/>
    <w:rsid w:val="000E214F"/>
    <w:rsid w:val="000F1909"/>
    <w:rsid w:val="000F5B7A"/>
    <w:rsid w:val="000F6C15"/>
    <w:rsid w:val="000F7BB1"/>
    <w:rsid w:val="00116C78"/>
    <w:rsid w:val="0012136C"/>
    <w:rsid w:val="00135F45"/>
    <w:rsid w:val="00137A38"/>
    <w:rsid w:val="00144622"/>
    <w:rsid w:val="001553D5"/>
    <w:rsid w:val="00183B13"/>
    <w:rsid w:val="001B12DC"/>
    <w:rsid w:val="001E7441"/>
    <w:rsid w:val="002061DA"/>
    <w:rsid w:val="00214B5A"/>
    <w:rsid w:val="0021582B"/>
    <w:rsid w:val="00223F41"/>
    <w:rsid w:val="00252524"/>
    <w:rsid w:val="00252B19"/>
    <w:rsid w:val="00262E53"/>
    <w:rsid w:val="0026308E"/>
    <w:rsid w:val="00264F93"/>
    <w:rsid w:val="00271F68"/>
    <w:rsid w:val="00274A12"/>
    <w:rsid w:val="002B5857"/>
    <w:rsid w:val="002C2245"/>
    <w:rsid w:val="002C3EAC"/>
    <w:rsid w:val="002C4F57"/>
    <w:rsid w:val="002D4692"/>
    <w:rsid w:val="00316365"/>
    <w:rsid w:val="00325B85"/>
    <w:rsid w:val="00367CE3"/>
    <w:rsid w:val="0037058F"/>
    <w:rsid w:val="003E0DEA"/>
    <w:rsid w:val="003F3AF6"/>
    <w:rsid w:val="003F4256"/>
    <w:rsid w:val="00413129"/>
    <w:rsid w:val="0042751C"/>
    <w:rsid w:val="00431AA7"/>
    <w:rsid w:val="00442D16"/>
    <w:rsid w:val="00467A08"/>
    <w:rsid w:val="00483F60"/>
    <w:rsid w:val="0049119C"/>
    <w:rsid w:val="004A61F2"/>
    <w:rsid w:val="004A7AB7"/>
    <w:rsid w:val="004D00A2"/>
    <w:rsid w:val="004E0D71"/>
    <w:rsid w:val="005275FD"/>
    <w:rsid w:val="005952C2"/>
    <w:rsid w:val="005C4B36"/>
    <w:rsid w:val="006224D2"/>
    <w:rsid w:val="00625BDA"/>
    <w:rsid w:val="00625C3A"/>
    <w:rsid w:val="006323D5"/>
    <w:rsid w:val="00633AD3"/>
    <w:rsid w:val="0065160E"/>
    <w:rsid w:val="006611D8"/>
    <w:rsid w:val="00667572"/>
    <w:rsid w:val="0067762D"/>
    <w:rsid w:val="00690188"/>
    <w:rsid w:val="006B1B80"/>
    <w:rsid w:val="006C74D1"/>
    <w:rsid w:val="006D2777"/>
    <w:rsid w:val="006D5500"/>
    <w:rsid w:val="006F1CDE"/>
    <w:rsid w:val="00701A8F"/>
    <w:rsid w:val="00714D48"/>
    <w:rsid w:val="00725AC3"/>
    <w:rsid w:val="0073093F"/>
    <w:rsid w:val="00763D07"/>
    <w:rsid w:val="00781AF8"/>
    <w:rsid w:val="00783135"/>
    <w:rsid w:val="007926CB"/>
    <w:rsid w:val="007A06C0"/>
    <w:rsid w:val="007B4C1E"/>
    <w:rsid w:val="007E4960"/>
    <w:rsid w:val="00802DA0"/>
    <w:rsid w:val="008119AC"/>
    <w:rsid w:val="008420A7"/>
    <w:rsid w:val="00844D6F"/>
    <w:rsid w:val="00861708"/>
    <w:rsid w:val="0089304B"/>
    <w:rsid w:val="0089425E"/>
    <w:rsid w:val="008D7710"/>
    <w:rsid w:val="009000E3"/>
    <w:rsid w:val="00910940"/>
    <w:rsid w:val="00921FFC"/>
    <w:rsid w:val="009C60DB"/>
    <w:rsid w:val="009D6C83"/>
    <w:rsid w:val="009E3914"/>
    <w:rsid w:val="009E7A66"/>
    <w:rsid w:val="009F3A17"/>
    <w:rsid w:val="00A4121C"/>
    <w:rsid w:val="00A461E3"/>
    <w:rsid w:val="00A979CF"/>
    <w:rsid w:val="00AA2975"/>
    <w:rsid w:val="00AB2FF8"/>
    <w:rsid w:val="00B3799A"/>
    <w:rsid w:val="00B46D34"/>
    <w:rsid w:val="00C00D3F"/>
    <w:rsid w:val="00C00E1E"/>
    <w:rsid w:val="00C04D6E"/>
    <w:rsid w:val="00C20E1B"/>
    <w:rsid w:val="00C8011F"/>
    <w:rsid w:val="00C810F8"/>
    <w:rsid w:val="00C95B08"/>
    <w:rsid w:val="00CA2A58"/>
    <w:rsid w:val="00CA5508"/>
    <w:rsid w:val="00CB4FC7"/>
    <w:rsid w:val="00CD48CC"/>
    <w:rsid w:val="00CF0B25"/>
    <w:rsid w:val="00D81EEC"/>
    <w:rsid w:val="00D90D2F"/>
    <w:rsid w:val="00D93628"/>
    <w:rsid w:val="00DA670C"/>
    <w:rsid w:val="00DA6904"/>
    <w:rsid w:val="00DB0255"/>
    <w:rsid w:val="00DB6AD1"/>
    <w:rsid w:val="00DC2C18"/>
    <w:rsid w:val="00DD0C64"/>
    <w:rsid w:val="00DD6703"/>
    <w:rsid w:val="00DF17C6"/>
    <w:rsid w:val="00E1771F"/>
    <w:rsid w:val="00E27162"/>
    <w:rsid w:val="00E57AE8"/>
    <w:rsid w:val="00E71E98"/>
    <w:rsid w:val="00E82A4F"/>
    <w:rsid w:val="00E85507"/>
    <w:rsid w:val="00E93D0E"/>
    <w:rsid w:val="00E97924"/>
    <w:rsid w:val="00EA7986"/>
    <w:rsid w:val="00ED171E"/>
    <w:rsid w:val="00F06594"/>
    <w:rsid w:val="00F06F9C"/>
    <w:rsid w:val="00F14809"/>
    <w:rsid w:val="00F33561"/>
    <w:rsid w:val="00F36E6D"/>
    <w:rsid w:val="00F569FB"/>
    <w:rsid w:val="00F57C38"/>
    <w:rsid w:val="00F87978"/>
    <w:rsid w:val="00F90F3B"/>
    <w:rsid w:val="00FC6DF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4B"/>
    <w:pPr>
      <w:suppressAutoHyphens/>
    </w:pPr>
    <w:rPr>
      <w:rFonts w:ascii="Arial" w:eastAsia="Times New Roman" w:hAnsi="Arial"/>
      <w:sz w:val="24"/>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9304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6776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62D"/>
    <w:rPr>
      <w:rFonts w:ascii="Tahoma" w:hAnsi="Tahoma" w:cs="Tahoma"/>
      <w:sz w:val="16"/>
      <w:szCs w:val="16"/>
      <w:lang w:eastAsia="ar-SA" w:bidi="ar-SA"/>
    </w:rPr>
  </w:style>
  <w:style w:type="character" w:styleId="Strong">
    <w:name w:val="Strong"/>
    <w:basedOn w:val="DefaultParagraphFont"/>
    <w:uiPriority w:val="99"/>
    <w:qFormat/>
    <w:rsid w:val="00E71E98"/>
    <w:rPr>
      <w:rFonts w:cs="Times New Roman"/>
      <w:b/>
      <w:bCs/>
    </w:rPr>
  </w:style>
  <w:style w:type="paragraph" w:styleId="BodyText">
    <w:name w:val="Body Text"/>
    <w:basedOn w:val="Normal"/>
    <w:link w:val="BodyTextChar"/>
    <w:uiPriority w:val="99"/>
    <w:semiHidden/>
    <w:rsid w:val="00137A38"/>
    <w:pPr>
      <w:jc w:val="center"/>
    </w:pPr>
  </w:style>
  <w:style w:type="character" w:customStyle="1" w:styleId="BodyTextChar">
    <w:name w:val="Body Text Char"/>
    <w:basedOn w:val="DefaultParagraphFont"/>
    <w:link w:val="BodyText"/>
    <w:uiPriority w:val="99"/>
    <w:semiHidden/>
    <w:locked/>
    <w:rsid w:val="00137A38"/>
    <w:rPr>
      <w:rFonts w:ascii="Arial" w:hAnsi="Arial" w:cs="Times New Roman"/>
      <w:sz w:val="20"/>
      <w:szCs w:val="20"/>
      <w:lang w:eastAsia="ar-SA" w:bidi="ar-SA"/>
    </w:rPr>
  </w:style>
  <w:style w:type="paragraph" w:styleId="ListParagraph">
    <w:name w:val="List Paragraph"/>
    <w:basedOn w:val="Normal"/>
    <w:uiPriority w:val="99"/>
    <w:qFormat/>
    <w:rsid w:val="00137A38"/>
    <w:pPr>
      <w:ind w:left="708"/>
    </w:pPr>
  </w:style>
  <w:style w:type="paragraph" w:styleId="NormalWeb">
    <w:name w:val="Normal (Web)"/>
    <w:basedOn w:val="Normal"/>
    <w:uiPriority w:val="99"/>
    <w:semiHidden/>
    <w:rsid w:val="00CD48CC"/>
    <w:pPr>
      <w:suppressAutoHyphens w:val="0"/>
      <w:spacing w:before="100" w:beforeAutospacing="1" w:after="100" w:afterAutospacing="1"/>
    </w:pPr>
    <w:rPr>
      <w:rFonts w:ascii="Times New Roman" w:hAnsi="Times New Roman"/>
      <w:szCs w:val="24"/>
      <w:lang w:eastAsia="pl-PL"/>
    </w:rPr>
  </w:style>
  <w:style w:type="paragraph" w:styleId="EndnoteText">
    <w:name w:val="endnote text"/>
    <w:basedOn w:val="Normal"/>
    <w:link w:val="EndnoteTextChar"/>
    <w:uiPriority w:val="99"/>
    <w:semiHidden/>
    <w:rsid w:val="00F33561"/>
    <w:rPr>
      <w:sz w:val="20"/>
    </w:rPr>
  </w:style>
  <w:style w:type="character" w:customStyle="1" w:styleId="EndnoteTextChar">
    <w:name w:val="Endnote Text Char"/>
    <w:basedOn w:val="DefaultParagraphFont"/>
    <w:link w:val="EndnoteText"/>
    <w:uiPriority w:val="99"/>
    <w:semiHidden/>
    <w:locked/>
    <w:rsid w:val="00F33561"/>
    <w:rPr>
      <w:rFonts w:ascii="Arial" w:hAnsi="Arial" w:cs="Times New Roman"/>
      <w:sz w:val="20"/>
      <w:szCs w:val="20"/>
      <w:lang w:eastAsia="ar-SA" w:bidi="ar-SA"/>
    </w:rPr>
  </w:style>
  <w:style w:type="character" w:styleId="EndnoteReference">
    <w:name w:val="endnote reference"/>
    <w:basedOn w:val="DefaultParagraphFont"/>
    <w:uiPriority w:val="99"/>
    <w:semiHidden/>
    <w:rsid w:val="00F3356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38441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274</TotalTime>
  <Pages>1</Pages>
  <Words>361</Words>
  <Characters>2170</Characters>
  <Application>Microsoft Office Outlook</Application>
  <DocSecurity>0</DocSecurity>
  <Lines>0</Lines>
  <Paragraphs>0</Paragraphs>
  <ScaleCrop>false</ScaleCrop>
  <Company>PKP PLK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KP Kórnik</dc:subject>
  <dc:creator>Stanisław Duszczak</dc:creator>
  <cp:keywords/>
  <dc:description/>
  <cp:lastModifiedBy>user</cp:lastModifiedBy>
  <cp:revision>47</cp:revision>
  <cp:lastPrinted>2014-03-06T12:48:00Z</cp:lastPrinted>
  <dcterms:created xsi:type="dcterms:W3CDTF">2004-01-01T01:37:00Z</dcterms:created>
  <dcterms:modified xsi:type="dcterms:W3CDTF">2021-02-23T11:20:00Z</dcterms:modified>
</cp:coreProperties>
</file>